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E3" w:rsidRPr="006617BC" w:rsidRDefault="00256112" w:rsidP="004A6BE3">
      <w:pPr>
        <w:pStyle w:val="aa"/>
        <w:rPr>
          <w:rFonts w:ascii="Arial" w:hAnsi="Arial" w:cs="Arial"/>
        </w:rPr>
      </w:pPr>
      <w:r w:rsidRPr="006617BC">
        <w:rPr>
          <w:rFonts w:ascii="Arial" w:hAnsi="Arial" w:cs="Arial"/>
        </w:rPr>
        <w:t xml:space="preserve">Опросный лист </w:t>
      </w:r>
      <w:r w:rsidR="00216447" w:rsidRPr="006617BC">
        <w:rPr>
          <w:rFonts w:ascii="Arial" w:hAnsi="Arial" w:cs="Arial"/>
        </w:rPr>
        <w:fldChar w:fldCharType="begin"/>
      </w:r>
      <w:r w:rsidRPr="006617BC">
        <w:rPr>
          <w:rFonts w:ascii="Arial" w:hAnsi="Arial" w:cs="Arial"/>
        </w:rPr>
        <w:instrText xml:space="preserve"> MACROBUTTON  AcceptAllChangesInDoc </w:instrText>
      </w:r>
      <w:r w:rsidR="00216447" w:rsidRPr="006617BC">
        <w:rPr>
          <w:rFonts w:ascii="Arial" w:hAnsi="Arial" w:cs="Arial"/>
        </w:rPr>
        <w:fldChar w:fldCharType="end"/>
      </w:r>
      <w:r w:rsidRPr="006617BC">
        <w:rPr>
          <w:rFonts w:ascii="Arial" w:hAnsi="Arial" w:cs="Arial"/>
        </w:rPr>
        <w:t xml:space="preserve">для выбора </w:t>
      </w:r>
      <w:r w:rsidR="00980FC7" w:rsidRPr="006617BC">
        <w:rPr>
          <w:rFonts w:ascii="Arial" w:hAnsi="Arial" w:cs="Arial"/>
        </w:rPr>
        <w:t xml:space="preserve">многозонного датчика </w:t>
      </w:r>
      <w:r w:rsidRPr="006617BC">
        <w:rPr>
          <w:rFonts w:ascii="Arial" w:hAnsi="Arial" w:cs="Arial"/>
        </w:rPr>
        <w:t>температуры</w:t>
      </w:r>
    </w:p>
    <w:p w:rsidR="00256112" w:rsidRPr="006617BC" w:rsidRDefault="00256112" w:rsidP="004A6BE3">
      <w:pPr>
        <w:pStyle w:val="aa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5805"/>
      </w:tblGrid>
      <w:tr w:rsidR="004A6BE3" w:rsidRPr="006617BC" w:rsidTr="00875DB0">
        <w:trPr>
          <w:trHeight w:val="1697"/>
        </w:trPr>
        <w:tc>
          <w:tcPr>
            <w:tcW w:w="10308" w:type="dxa"/>
            <w:gridSpan w:val="2"/>
          </w:tcPr>
          <w:p w:rsidR="004A6BE3" w:rsidRPr="006617BC" w:rsidRDefault="004A6BE3" w:rsidP="00357960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Предприятие:___________________________</w:t>
            </w:r>
            <w:r w:rsidR="00B25C4A" w:rsidRPr="006617BC">
              <w:rPr>
                <w:sz w:val="22"/>
                <w:szCs w:val="22"/>
              </w:rPr>
              <w:t xml:space="preserve">______________              </w:t>
            </w:r>
            <w:r w:rsidRPr="006617BC">
              <w:rPr>
                <w:sz w:val="22"/>
                <w:szCs w:val="22"/>
              </w:rPr>
              <w:t>Дата:</w:t>
            </w:r>
            <w:r w:rsidR="00B25C4A" w:rsidRPr="006617BC">
              <w:rPr>
                <w:sz w:val="22"/>
                <w:szCs w:val="22"/>
              </w:rPr>
              <w:t xml:space="preserve">      </w:t>
            </w:r>
            <w:r w:rsidRPr="006617BC">
              <w:rPr>
                <w:sz w:val="22"/>
                <w:szCs w:val="22"/>
              </w:rPr>
              <w:t>_____________</w:t>
            </w:r>
          </w:p>
          <w:p w:rsidR="004A6BE3" w:rsidRPr="006617BC" w:rsidRDefault="004A6BE3" w:rsidP="00357960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Адрес:            _________________________________________</w:t>
            </w:r>
          </w:p>
          <w:p w:rsidR="004A6BE3" w:rsidRPr="006617BC" w:rsidRDefault="004A6BE3" w:rsidP="00357960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Контактное лицо:</w:t>
            </w:r>
          </w:p>
          <w:p w:rsidR="004A6BE3" w:rsidRPr="006617BC" w:rsidRDefault="004A6BE3" w:rsidP="00357960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 xml:space="preserve">                       _________________________________________</w:t>
            </w:r>
          </w:p>
          <w:p w:rsidR="004A6BE3" w:rsidRPr="006617BC" w:rsidRDefault="004A6BE3" w:rsidP="00357960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 xml:space="preserve">Тел./факс:      _________________________________________             </w:t>
            </w:r>
            <w:r w:rsidR="00B25C4A" w:rsidRPr="006617BC">
              <w:rPr>
                <w:sz w:val="22"/>
                <w:szCs w:val="22"/>
              </w:rPr>
              <w:t xml:space="preserve"> </w:t>
            </w:r>
            <w:r w:rsidRPr="006617BC">
              <w:rPr>
                <w:sz w:val="22"/>
                <w:szCs w:val="22"/>
              </w:rPr>
              <w:t>Страница:____________</w:t>
            </w:r>
          </w:p>
          <w:p w:rsidR="004A6BE3" w:rsidRPr="006617BC" w:rsidRDefault="004A6BE3" w:rsidP="00357960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  <w:lang w:val="en-US"/>
              </w:rPr>
              <w:t>e</w:t>
            </w:r>
            <w:r w:rsidRPr="006617BC">
              <w:rPr>
                <w:sz w:val="22"/>
                <w:szCs w:val="22"/>
              </w:rPr>
              <w:t>-</w:t>
            </w:r>
            <w:r w:rsidRPr="006617BC">
              <w:rPr>
                <w:sz w:val="22"/>
                <w:szCs w:val="22"/>
                <w:lang w:val="en-US"/>
              </w:rPr>
              <w:t>mail</w:t>
            </w:r>
            <w:r w:rsidRPr="006617BC">
              <w:rPr>
                <w:sz w:val="22"/>
                <w:szCs w:val="22"/>
              </w:rPr>
              <w:t>:            _________________________________________</w:t>
            </w:r>
          </w:p>
          <w:p w:rsidR="004A6BE3" w:rsidRPr="006617BC" w:rsidRDefault="004A6BE3" w:rsidP="00357960">
            <w:pPr>
              <w:rPr>
                <w:sz w:val="22"/>
                <w:szCs w:val="22"/>
              </w:rPr>
            </w:pPr>
          </w:p>
        </w:tc>
      </w:tr>
      <w:tr w:rsidR="004A6BE3" w:rsidRPr="006617BC" w:rsidTr="00875DB0">
        <w:tc>
          <w:tcPr>
            <w:tcW w:w="4503" w:type="dxa"/>
          </w:tcPr>
          <w:p w:rsidR="004A6BE3" w:rsidRPr="006617BC" w:rsidRDefault="004A6BE3" w:rsidP="00297B10">
            <w:pPr>
              <w:pStyle w:val="1"/>
              <w:jc w:val="left"/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Позиция</w:t>
            </w:r>
            <w:r w:rsidR="00B25C4A" w:rsidRPr="006617BC">
              <w:rPr>
                <w:sz w:val="22"/>
                <w:szCs w:val="22"/>
              </w:rPr>
              <w:t xml:space="preserve"> </w:t>
            </w:r>
            <w:r w:rsidR="00297B10" w:rsidRPr="006617BC">
              <w:rPr>
                <w:sz w:val="22"/>
                <w:szCs w:val="22"/>
              </w:rPr>
              <w:t>по проекту (тэг)</w:t>
            </w:r>
          </w:p>
        </w:tc>
        <w:tc>
          <w:tcPr>
            <w:tcW w:w="5805" w:type="dxa"/>
          </w:tcPr>
          <w:p w:rsidR="004A6BE3" w:rsidRPr="006617BC" w:rsidRDefault="004A6BE3" w:rsidP="00357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A6BE3" w:rsidRPr="006617BC" w:rsidTr="00875DB0">
        <w:tc>
          <w:tcPr>
            <w:tcW w:w="4503" w:type="dxa"/>
          </w:tcPr>
          <w:p w:rsidR="004A6BE3" w:rsidRPr="006617BC" w:rsidRDefault="004A6BE3" w:rsidP="00357960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Количество</w:t>
            </w:r>
          </w:p>
        </w:tc>
        <w:tc>
          <w:tcPr>
            <w:tcW w:w="5805" w:type="dxa"/>
          </w:tcPr>
          <w:p w:rsidR="004A6BE3" w:rsidRPr="006617BC" w:rsidRDefault="004A6BE3" w:rsidP="003579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4A6BE3" w:rsidRPr="006617BC" w:rsidRDefault="004A6BE3" w:rsidP="004A6BE3">
      <w:pPr>
        <w:jc w:val="center"/>
        <w:rPr>
          <w:b/>
          <w:bCs/>
          <w:sz w:val="22"/>
          <w:szCs w:val="22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3107"/>
        <w:gridCol w:w="11"/>
        <w:gridCol w:w="308"/>
        <w:gridCol w:w="117"/>
        <w:gridCol w:w="563"/>
        <w:gridCol w:w="713"/>
        <w:gridCol w:w="647"/>
        <w:gridCol w:w="62"/>
        <w:gridCol w:w="210"/>
        <w:gridCol w:w="408"/>
        <w:gridCol w:w="680"/>
        <w:gridCol w:w="680"/>
      </w:tblGrid>
      <w:tr w:rsidR="004A6BE3" w:rsidRPr="006617BC">
        <w:trPr>
          <w:cantSplit/>
        </w:trPr>
        <w:tc>
          <w:tcPr>
            <w:tcW w:w="10308" w:type="dxa"/>
            <w:gridSpan w:val="13"/>
          </w:tcPr>
          <w:p w:rsidR="004A6BE3" w:rsidRPr="006617BC" w:rsidRDefault="004A6BE3" w:rsidP="00357960">
            <w:pPr>
              <w:pStyle w:val="2"/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ПАРАМЕТРЫ  ИЗМЕРЯЕМОЙ  И  ОКРУЖАЮЩЕЙ  СРЕДЫ</w:t>
            </w:r>
          </w:p>
        </w:tc>
      </w:tr>
      <w:tr w:rsidR="004A6BE3" w:rsidRPr="006617BC">
        <w:tc>
          <w:tcPr>
            <w:tcW w:w="5909" w:type="dxa"/>
            <w:gridSpan w:val="2"/>
          </w:tcPr>
          <w:p w:rsidR="004A6BE3" w:rsidRPr="006617BC" w:rsidRDefault="004A6BE3" w:rsidP="00357960">
            <w:pPr>
              <w:pStyle w:val="1"/>
              <w:jc w:val="left"/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Измеряемая среда</w:t>
            </w:r>
          </w:p>
        </w:tc>
        <w:tc>
          <w:tcPr>
            <w:tcW w:w="4399" w:type="dxa"/>
            <w:gridSpan w:val="11"/>
          </w:tcPr>
          <w:p w:rsidR="004A6BE3" w:rsidRPr="006617BC" w:rsidRDefault="004A6BE3" w:rsidP="00357960">
            <w:pPr>
              <w:rPr>
                <w:sz w:val="22"/>
                <w:szCs w:val="22"/>
              </w:rPr>
            </w:pPr>
          </w:p>
        </w:tc>
      </w:tr>
      <w:tr w:rsidR="004A6BE3" w:rsidRPr="006617BC">
        <w:tc>
          <w:tcPr>
            <w:tcW w:w="5909" w:type="dxa"/>
            <w:gridSpan w:val="2"/>
          </w:tcPr>
          <w:p w:rsidR="004A6BE3" w:rsidRPr="006617BC" w:rsidRDefault="004A6BE3" w:rsidP="00357960">
            <w:pPr>
              <w:pStyle w:val="1"/>
              <w:jc w:val="left"/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Диапазон измеряемых температур,</w:t>
            </w:r>
            <w:r w:rsidR="00354B49" w:rsidRPr="006617BC">
              <w:rPr>
                <w:sz w:val="22"/>
                <w:szCs w:val="22"/>
              </w:rPr>
              <w:t xml:space="preserve"> </w:t>
            </w:r>
            <w:r w:rsidRPr="006617BC">
              <w:rPr>
                <w:sz w:val="22"/>
                <w:szCs w:val="22"/>
              </w:rPr>
              <w:t>°</w:t>
            </w:r>
            <w:proofErr w:type="gramStart"/>
            <w:r w:rsidRPr="006617BC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4399" w:type="dxa"/>
            <w:gridSpan w:val="11"/>
          </w:tcPr>
          <w:p w:rsidR="004A6BE3" w:rsidRPr="006617BC" w:rsidRDefault="00297B10" w:rsidP="00357960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Мин ___   Макс ___</w:t>
            </w:r>
          </w:p>
        </w:tc>
      </w:tr>
      <w:tr w:rsidR="004A6BE3" w:rsidRPr="006617BC">
        <w:tc>
          <w:tcPr>
            <w:tcW w:w="5909" w:type="dxa"/>
            <w:gridSpan w:val="2"/>
          </w:tcPr>
          <w:p w:rsidR="004A6BE3" w:rsidRPr="006617BC" w:rsidRDefault="004A6BE3" w:rsidP="00357960">
            <w:pPr>
              <w:pStyle w:val="1"/>
              <w:jc w:val="left"/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Давление измеряемой среды, МПа</w:t>
            </w:r>
          </w:p>
        </w:tc>
        <w:tc>
          <w:tcPr>
            <w:tcW w:w="4399" w:type="dxa"/>
            <w:gridSpan w:val="11"/>
          </w:tcPr>
          <w:p w:rsidR="004A6BE3" w:rsidRPr="006617BC" w:rsidRDefault="004A6BE3" w:rsidP="00357960">
            <w:pPr>
              <w:rPr>
                <w:sz w:val="22"/>
                <w:szCs w:val="22"/>
              </w:rPr>
            </w:pPr>
          </w:p>
        </w:tc>
      </w:tr>
      <w:tr w:rsidR="004A6BE3" w:rsidRPr="006617BC">
        <w:tc>
          <w:tcPr>
            <w:tcW w:w="5909" w:type="dxa"/>
            <w:gridSpan w:val="2"/>
            <w:tcBorders>
              <w:bottom w:val="single" w:sz="4" w:space="0" w:color="auto"/>
            </w:tcBorders>
          </w:tcPr>
          <w:p w:rsidR="004A6BE3" w:rsidRPr="006617BC" w:rsidRDefault="004A6BE3" w:rsidP="00357960">
            <w:pPr>
              <w:pStyle w:val="1"/>
              <w:jc w:val="left"/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Скорость потока среды, м/</w:t>
            </w:r>
            <w:proofErr w:type="gramStart"/>
            <w:r w:rsidRPr="006617BC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4399" w:type="dxa"/>
            <w:gridSpan w:val="11"/>
            <w:tcBorders>
              <w:bottom w:val="single" w:sz="4" w:space="0" w:color="auto"/>
            </w:tcBorders>
          </w:tcPr>
          <w:p w:rsidR="004A6BE3" w:rsidRPr="006617BC" w:rsidRDefault="004A6BE3" w:rsidP="00357960">
            <w:pPr>
              <w:rPr>
                <w:sz w:val="22"/>
                <w:szCs w:val="22"/>
              </w:rPr>
            </w:pPr>
          </w:p>
        </w:tc>
      </w:tr>
      <w:tr w:rsidR="004A6BE3" w:rsidRPr="006617BC">
        <w:tc>
          <w:tcPr>
            <w:tcW w:w="5909" w:type="dxa"/>
            <w:gridSpan w:val="2"/>
            <w:tcBorders>
              <w:bottom w:val="single" w:sz="4" w:space="0" w:color="auto"/>
            </w:tcBorders>
          </w:tcPr>
          <w:p w:rsidR="004A6BE3" w:rsidRPr="006617BC" w:rsidRDefault="004A6BE3" w:rsidP="00357960">
            <w:pPr>
              <w:pStyle w:val="1"/>
              <w:jc w:val="left"/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Диапазон окружающих температур,</w:t>
            </w:r>
            <w:r w:rsidR="00354B49" w:rsidRPr="006617BC">
              <w:rPr>
                <w:sz w:val="22"/>
                <w:szCs w:val="22"/>
              </w:rPr>
              <w:t xml:space="preserve"> </w:t>
            </w:r>
            <w:r w:rsidRPr="006617BC">
              <w:rPr>
                <w:sz w:val="22"/>
                <w:szCs w:val="22"/>
              </w:rPr>
              <w:t>°</w:t>
            </w:r>
            <w:proofErr w:type="gramStart"/>
            <w:r w:rsidRPr="006617BC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4399" w:type="dxa"/>
            <w:gridSpan w:val="11"/>
            <w:tcBorders>
              <w:bottom w:val="single" w:sz="4" w:space="0" w:color="auto"/>
            </w:tcBorders>
          </w:tcPr>
          <w:p w:rsidR="004A6BE3" w:rsidRPr="006617BC" w:rsidRDefault="00297B10" w:rsidP="00357960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Мин ___   Макс ___</w:t>
            </w:r>
          </w:p>
        </w:tc>
      </w:tr>
      <w:tr w:rsidR="00361054" w:rsidRPr="006617BC">
        <w:tc>
          <w:tcPr>
            <w:tcW w:w="10308" w:type="dxa"/>
            <w:gridSpan w:val="13"/>
            <w:tcBorders>
              <w:bottom w:val="single" w:sz="4" w:space="0" w:color="auto"/>
            </w:tcBorders>
          </w:tcPr>
          <w:p w:rsidR="00361054" w:rsidRPr="006617BC" w:rsidRDefault="00361054" w:rsidP="00357960">
            <w:pPr>
              <w:rPr>
                <w:sz w:val="22"/>
                <w:szCs w:val="22"/>
              </w:rPr>
            </w:pPr>
          </w:p>
        </w:tc>
      </w:tr>
      <w:tr w:rsidR="008114B3" w:rsidRPr="006617BC" w:rsidTr="001D28AD">
        <w:tc>
          <w:tcPr>
            <w:tcW w:w="28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114B3" w:rsidRPr="006617BC" w:rsidRDefault="008114B3" w:rsidP="00456D09">
            <w:pPr>
              <w:rPr>
                <w:b/>
              </w:rPr>
            </w:pPr>
            <w:r w:rsidRPr="006617BC">
              <w:rPr>
                <w:b/>
              </w:rPr>
              <w:t>ПЕРВИЧНЫЙ ПРЕОБРАЗОВАТЕЛЬ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114B3" w:rsidRPr="006617BC" w:rsidRDefault="008114B3" w:rsidP="00A85663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Необходимое количество точек измерения от 2 до 60</w:t>
            </w:r>
          </w:p>
        </w:tc>
        <w:tc>
          <w:tcPr>
            <w:tcW w:w="197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4B3" w:rsidRPr="006617BC" w:rsidRDefault="008114B3" w:rsidP="00A85663">
            <w:pPr>
              <w:rPr>
                <w:sz w:val="22"/>
                <w:szCs w:val="22"/>
              </w:rPr>
            </w:pPr>
          </w:p>
        </w:tc>
      </w:tr>
      <w:tr w:rsidR="008114B3" w:rsidRPr="006617BC" w:rsidTr="007E0BB7"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001D32">
            <w:pPr>
              <w:pStyle w:val="1"/>
              <w:jc w:val="left"/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114B3" w:rsidRPr="006617BC" w:rsidRDefault="008114B3" w:rsidP="00CC1FBC">
            <w:pPr>
              <w:pStyle w:val="1"/>
              <w:jc w:val="left"/>
              <w:rPr>
                <w:sz w:val="22"/>
                <w:szCs w:val="22"/>
              </w:rPr>
            </w:pPr>
            <w:r w:rsidRPr="006617BC">
              <w:t>Тип чувствительного элемента</w:t>
            </w:r>
          </w:p>
        </w:tc>
        <w:tc>
          <w:tcPr>
            <w:tcW w:w="4080" w:type="dxa"/>
            <w:gridSpan w:val="9"/>
            <w:tcBorders>
              <w:top w:val="single" w:sz="4" w:space="0" w:color="auto"/>
            </w:tcBorders>
          </w:tcPr>
          <w:p w:rsidR="00F02066" w:rsidRPr="006617BC" w:rsidRDefault="008114B3" w:rsidP="00F02066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</w:rPr>
              <w:sym w:font="Symbol" w:char="F07F"/>
            </w:r>
            <w:r w:rsidRPr="006617BC">
              <w:rPr>
                <w:sz w:val="22"/>
                <w:szCs w:val="22"/>
              </w:rPr>
              <w:t xml:space="preserve"> Термопара</w:t>
            </w:r>
          </w:p>
          <w:p w:rsidR="008114B3" w:rsidRPr="006617BC" w:rsidRDefault="008114B3" w:rsidP="00F02066">
            <w:pPr>
              <w:rPr>
                <w:b/>
                <w:bCs/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F07F"/>
            </w:r>
            <w:r w:rsidRPr="006617BC">
              <w:rPr>
                <w:sz w:val="22"/>
                <w:szCs w:val="22"/>
              </w:rPr>
              <w:t xml:space="preserve"> Термометр сопротивления</w:t>
            </w:r>
          </w:p>
        </w:tc>
      </w:tr>
      <w:tr w:rsidR="008114B3" w:rsidRPr="006617BC" w:rsidTr="007E0BB7"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shd w:val="clear" w:color="auto" w:fill="auto"/>
          </w:tcPr>
          <w:p w:rsidR="008114B3" w:rsidRPr="006617BC" w:rsidRDefault="008114B3" w:rsidP="00001D32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Номинальная статическая характеристика (НСХ)</w:t>
            </w:r>
          </w:p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4080" w:type="dxa"/>
            <w:gridSpan w:val="9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F07F"/>
            </w:r>
            <w:r w:rsidRPr="006617BC">
              <w:rPr>
                <w:sz w:val="22"/>
                <w:szCs w:val="22"/>
              </w:rPr>
              <w:t xml:space="preserve"> К </w:t>
            </w:r>
          </w:p>
          <w:p w:rsidR="008114B3" w:rsidRPr="006617BC" w:rsidRDefault="008114B3" w:rsidP="00351D6F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F07F"/>
            </w:r>
            <w:r w:rsidRPr="006617BC">
              <w:rPr>
                <w:sz w:val="22"/>
                <w:szCs w:val="22"/>
              </w:rPr>
              <w:t xml:space="preserve"> </w:t>
            </w:r>
            <w:r w:rsidRPr="006617BC">
              <w:rPr>
                <w:sz w:val="22"/>
                <w:szCs w:val="22"/>
                <w:lang w:val="en-US"/>
              </w:rPr>
              <w:t>Pt</w:t>
            </w:r>
            <w:r w:rsidRPr="006617BC">
              <w:rPr>
                <w:sz w:val="22"/>
                <w:szCs w:val="22"/>
              </w:rPr>
              <w:t>100</w:t>
            </w:r>
          </w:p>
          <w:p w:rsidR="008114B3" w:rsidRPr="006617BC" w:rsidRDefault="008114B3" w:rsidP="00351D6F">
            <w:pPr>
              <w:rPr>
                <w:b/>
                <w:bCs/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 xml:space="preserve">Другая НСХ (указать) __________ </w:t>
            </w:r>
          </w:p>
        </w:tc>
      </w:tr>
      <w:tr w:rsidR="008114B3" w:rsidRPr="006617BC" w:rsidTr="007E0BB7"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 xml:space="preserve">Вид изоляции рабочего спая </w:t>
            </w:r>
          </w:p>
          <w:p w:rsidR="008114B3" w:rsidRPr="006617BC" w:rsidRDefault="008114B3" w:rsidP="00357960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(только для термопар)</w:t>
            </w:r>
          </w:p>
        </w:tc>
        <w:tc>
          <w:tcPr>
            <w:tcW w:w="4080" w:type="dxa"/>
            <w:gridSpan w:val="9"/>
            <w:tcBorders>
              <w:bottom w:val="single" w:sz="4" w:space="0" w:color="auto"/>
            </w:tcBorders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 изолированный</w:t>
            </w:r>
          </w:p>
          <w:p w:rsidR="008114B3" w:rsidRPr="006617BC" w:rsidRDefault="008114B3" w:rsidP="00357960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 неизолированный</w:t>
            </w:r>
          </w:p>
        </w:tc>
      </w:tr>
      <w:tr w:rsidR="008114B3" w:rsidRPr="006617BC" w:rsidTr="007E0BB7"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shd w:val="clear" w:color="auto" w:fill="auto"/>
          </w:tcPr>
          <w:p w:rsidR="008114B3" w:rsidRPr="006617BC" w:rsidRDefault="008114B3" w:rsidP="00001D32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Класс допуска</w:t>
            </w:r>
          </w:p>
          <w:p w:rsidR="008114B3" w:rsidRPr="006617BC" w:rsidRDefault="008114B3" w:rsidP="00001D32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</w:rPr>
              <w:t xml:space="preserve"> </w:t>
            </w:r>
          </w:p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2312" w:type="dxa"/>
            <w:gridSpan w:val="6"/>
            <w:tcBorders>
              <w:bottom w:val="single" w:sz="4" w:space="0" w:color="auto"/>
            </w:tcBorders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Термометры сопротивления</w:t>
            </w:r>
          </w:p>
          <w:p w:rsidR="008114B3" w:rsidRPr="006617BC" w:rsidRDefault="008114B3" w:rsidP="00357960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F07F"/>
            </w:r>
            <w:r w:rsidRPr="006617BC">
              <w:rPr>
                <w:sz w:val="22"/>
                <w:szCs w:val="22"/>
              </w:rPr>
              <w:t xml:space="preserve"> А</w:t>
            </w:r>
          </w:p>
          <w:p w:rsidR="008114B3" w:rsidRPr="006617BC" w:rsidRDefault="008114B3" w:rsidP="004642F5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F07F"/>
            </w:r>
            <w:r w:rsidRPr="006617BC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768" w:type="dxa"/>
            <w:gridSpan w:val="3"/>
            <w:tcBorders>
              <w:bottom w:val="single" w:sz="4" w:space="0" w:color="auto"/>
            </w:tcBorders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Термопары</w:t>
            </w:r>
          </w:p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  <w:p w:rsidR="008114B3" w:rsidRPr="006617BC" w:rsidRDefault="008114B3" w:rsidP="00357960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</w:rPr>
              <w:sym w:font="Symbol" w:char="F07F"/>
            </w:r>
            <w:r w:rsidRPr="006617BC">
              <w:rPr>
                <w:sz w:val="22"/>
                <w:szCs w:val="22"/>
              </w:rPr>
              <w:t xml:space="preserve"> </w:t>
            </w:r>
            <w:r w:rsidRPr="006617BC">
              <w:rPr>
                <w:sz w:val="22"/>
                <w:szCs w:val="22"/>
                <w:lang w:val="en-US"/>
              </w:rPr>
              <w:t>1</w:t>
            </w:r>
          </w:p>
          <w:p w:rsidR="008114B3" w:rsidRPr="006617BC" w:rsidRDefault="008114B3" w:rsidP="0035796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</w:rPr>
              <w:sym w:font="Symbol" w:char="F07F"/>
            </w:r>
            <w:r w:rsidRPr="006617BC">
              <w:rPr>
                <w:sz w:val="22"/>
                <w:szCs w:val="22"/>
              </w:rPr>
              <w:t xml:space="preserve"> </w:t>
            </w:r>
            <w:r w:rsidRPr="006617BC">
              <w:rPr>
                <w:sz w:val="22"/>
                <w:szCs w:val="22"/>
                <w:lang w:val="en-US"/>
              </w:rPr>
              <w:t>2</w:t>
            </w:r>
          </w:p>
        </w:tc>
      </w:tr>
      <w:tr w:rsidR="008114B3" w:rsidRPr="006617BC" w:rsidTr="007E0BB7"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114B3" w:rsidRPr="006617BC" w:rsidRDefault="008114B3" w:rsidP="00001D32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Схема соединений</w:t>
            </w:r>
          </w:p>
          <w:p w:rsidR="008114B3" w:rsidRPr="006617BC" w:rsidRDefault="008114B3" w:rsidP="00001D32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(указывается только для термометров сопротивления)</w:t>
            </w:r>
          </w:p>
        </w:tc>
        <w:tc>
          <w:tcPr>
            <w:tcW w:w="4080" w:type="dxa"/>
            <w:gridSpan w:val="9"/>
            <w:tcBorders>
              <w:bottom w:val="single" w:sz="4" w:space="0" w:color="auto"/>
            </w:tcBorders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F07F"/>
            </w:r>
            <w:r w:rsidRPr="006617BC">
              <w:rPr>
                <w:sz w:val="22"/>
                <w:szCs w:val="22"/>
              </w:rPr>
              <w:t xml:space="preserve"> 2-х проводная              </w:t>
            </w:r>
            <w:r w:rsidRPr="006617BC">
              <w:rPr>
                <w:sz w:val="22"/>
                <w:szCs w:val="22"/>
              </w:rPr>
              <w:sym w:font="Symbol" w:char="F07F"/>
            </w:r>
            <w:r w:rsidRPr="006617BC">
              <w:rPr>
                <w:sz w:val="22"/>
                <w:szCs w:val="22"/>
              </w:rPr>
              <w:t xml:space="preserve"> 3-х проводная</w:t>
            </w:r>
          </w:p>
          <w:p w:rsidR="008114B3" w:rsidRPr="006617BC" w:rsidRDefault="008114B3" w:rsidP="00F04F7D">
            <w:pPr>
              <w:rPr>
                <w:b/>
                <w:bCs/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F07F"/>
            </w:r>
            <w:r w:rsidRPr="006617BC">
              <w:rPr>
                <w:sz w:val="22"/>
                <w:szCs w:val="22"/>
              </w:rPr>
              <w:t xml:space="preserve"> 4-х проводная</w:t>
            </w:r>
          </w:p>
        </w:tc>
      </w:tr>
      <w:tr w:rsidR="008114B3" w:rsidRPr="006617BC" w:rsidTr="00D9441B">
        <w:trPr>
          <w:cantSplit/>
          <w:trHeight w:val="113"/>
        </w:trPr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vMerge w:val="restart"/>
            <w:shd w:val="clear" w:color="auto" w:fill="auto"/>
          </w:tcPr>
          <w:p w:rsidR="008114B3" w:rsidRPr="006617BC" w:rsidRDefault="008114B3" w:rsidP="00107893">
            <w:pPr>
              <w:rPr>
                <w:b/>
                <w:sz w:val="22"/>
                <w:szCs w:val="22"/>
              </w:rPr>
            </w:pPr>
            <w:r w:rsidRPr="006617BC">
              <w:rPr>
                <w:b/>
                <w:sz w:val="22"/>
                <w:szCs w:val="22"/>
              </w:rPr>
              <w:t xml:space="preserve">Длины зон измерения, </w:t>
            </w:r>
            <w:proofErr w:type="gramStart"/>
            <w:r w:rsidRPr="006617BC">
              <w:rPr>
                <w:b/>
                <w:sz w:val="22"/>
                <w:szCs w:val="22"/>
              </w:rPr>
              <w:t>мм</w:t>
            </w:r>
            <w:proofErr w:type="gramEnd"/>
            <w:r w:rsidRPr="006617BC">
              <w:rPr>
                <w:b/>
                <w:sz w:val="22"/>
                <w:szCs w:val="22"/>
              </w:rPr>
              <w:t xml:space="preserve"> (от места крепления)</w:t>
            </w:r>
          </w:p>
          <w:p w:rsidR="008114B3" w:rsidRPr="006617BC" w:rsidRDefault="008114B3" w:rsidP="008E00CE"/>
          <w:p w:rsidR="008114B3" w:rsidRPr="006617BC" w:rsidRDefault="008114B3" w:rsidP="008E00CE">
            <w:r w:rsidRPr="006617BC">
              <w:t>Внимание</w:t>
            </w:r>
            <w:proofErr w:type="gramStart"/>
            <w:r w:rsidRPr="006617BC">
              <w:t xml:space="preserve"> !</w:t>
            </w:r>
            <w:proofErr w:type="gramEnd"/>
            <w:r w:rsidRPr="006617BC">
              <w:t>!!</w:t>
            </w:r>
          </w:p>
          <w:p w:rsidR="008114B3" w:rsidRPr="006617BC" w:rsidRDefault="008114B3" w:rsidP="008E00CE">
            <w:r w:rsidRPr="006617BC">
              <w:t xml:space="preserve">При выборе длин зон измерения обязательно учитывайте особенности установки – высоту бобышек или патрубков, толщину </w:t>
            </w:r>
            <w:r w:rsidR="00A64DF4" w:rsidRPr="006617BC">
              <w:t xml:space="preserve">ответных </w:t>
            </w:r>
            <w:r w:rsidRPr="006617BC">
              <w:t>фланцев и др.</w:t>
            </w:r>
          </w:p>
          <w:p w:rsidR="008114B3" w:rsidRPr="006617BC" w:rsidRDefault="008114B3" w:rsidP="00107893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8114B3" w:rsidRPr="006617BC" w:rsidRDefault="008114B3" w:rsidP="008114B3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L1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L21</w:t>
            </w:r>
          </w:p>
        </w:tc>
        <w:tc>
          <w:tcPr>
            <w:tcW w:w="680" w:type="dxa"/>
            <w:gridSpan w:val="3"/>
          </w:tcPr>
          <w:p w:rsidR="008114B3" w:rsidRPr="006617BC" w:rsidRDefault="008114B3" w:rsidP="0055057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L41</w:t>
            </w: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</w:rPr>
            </w:pPr>
          </w:p>
        </w:tc>
      </w:tr>
      <w:tr w:rsidR="008114B3" w:rsidRPr="006617BC" w:rsidTr="00D9441B">
        <w:trPr>
          <w:cantSplit/>
          <w:trHeight w:val="113"/>
        </w:trPr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vMerge/>
            <w:shd w:val="clear" w:color="auto" w:fill="auto"/>
          </w:tcPr>
          <w:p w:rsidR="008114B3" w:rsidRPr="006617BC" w:rsidRDefault="008114B3" w:rsidP="00107893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L2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47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L22</w:t>
            </w:r>
          </w:p>
        </w:tc>
        <w:tc>
          <w:tcPr>
            <w:tcW w:w="680" w:type="dxa"/>
            <w:gridSpan w:val="3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L42</w:t>
            </w: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</w:tr>
      <w:tr w:rsidR="008114B3" w:rsidRPr="006617BC" w:rsidTr="00D9441B">
        <w:trPr>
          <w:cantSplit/>
          <w:trHeight w:val="113"/>
        </w:trPr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vMerge/>
            <w:shd w:val="clear" w:color="auto" w:fill="auto"/>
          </w:tcPr>
          <w:p w:rsidR="008114B3" w:rsidRPr="006617BC" w:rsidRDefault="008114B3" w:rsidP="00107893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L3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47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L23</w:t>
            </w:r>
          </w:p>
        </w:tc>
        <w:tc>
          <w:tcPr>
            <w:tcW w:w="680" w:type="dxa"/>
            <w:gridSpan w:val="3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L43</w:t>
            </w: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</w:tr>
      <w:tr w:rsidR="008114B3" w:rsidRPr="006617BC" w:rsidTr="00D9441B">
        <w:trPr>
          <w:cantSplit/>
          <w:trHeight w:val="113"/>
        </w:trPr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vMerge/>
            <w:shd w:val="clear" w:color="auto" w:fill="auto"/>
          </w:tcPr>
          <w:p w:rsidR="008114B3" w:rsidRPr="006617BC" w:rsidRDefault="008114B3" w:rsidP="00107893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L4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47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L24</w:t>
            </w:r>
          </w:p>
        </w:tc>
        <w:tc>
          <w:tcPr>
            <w:tcW w:w="680" w:type="dxa"/>
            <w:gridSpan w:val="3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L44</w:t>
            </w: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</w:tr>
      <w:tr w:rsidR="008114B3" w:rsidRPr="006617BC" w:rsidTr="00D9441B">
        <w:trPr>
          <w:cantSplit/>
          <w:trHeight w:val="113"/>
        </w:trPr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vMerge/>
            <w:shd w:val="clear" w:color="auto" w:fill="auto"/>
          </w:tcPr>
          <w:p w:rsidR="008114B3" w:rsidRPr="006617BC" w:rsidRDefault="008114B3" w:rsidP="00107893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L5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47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L25</w:t>
            </w:r>
          </w:p>
        </w:tc>
        <w:tc>
          <w:tcPr>
            <w:tcW w:w="680" w:type="dxa"/>
            <w:gridSpan w:val="3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L45</w:t>
            </w: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</w:tr>
      <w:tr w:rsidR="008114B3" w:rsidRPr="006617BC" w:rsidTr="00D9441B">
        <w:trPr>
          <w:cantSplit/>
          <w:trHeight w:val="113"/>
        </w:trPr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vMerge/>
            <w:shd w:val="clear" w:color="auto" w:fill="auto"/>
          </w:tcPr>
          <w:p w:rsidR="008114B3" w:rsidRPr="006617BC" w:rsidRDefault="008114B3" w:rsidP="00107893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L6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47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L26</w:t>
            </w:r>
          </w:p>
        </w:tc>
        <w:tc>
          <w:tcPr>
            <w:tcW w:w="680" w:type="dxa"/>
            <w:gridSpan w:val="3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L46</w:t>
            </w: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</w:tr>
      <w:tr w:rsidR="008114B3" w:rsidRPr="006617BC" w:rsidTr="00D9441B">
        <w:trPr>
          <w:cantSplit/>
          <w:trHeight w:val="113"/>
        </w:trPr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vMerge/>
            <w:shd w:val="clear" w:color="auto" w:fill="auto"/>
          </w:tcPr>
          <w:p w:rsidR="008114B3" w:rsidRPr="006617BC" w:rsidRDefault="008114B3" w:rsidP="00107893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L7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47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L27</w:t>
            </w:r>
          </w:p>
        </w:tc>
        <w:tc>
          <w:tcPr>
            <w:tcW w:w="680" w:type="dxa"/>
            <w:gridSpan w:val="3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L47</w:t>
            </w: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</w:tr>
      <w:tr w:rsidR="008114B3" w:rsidRPr="006617BC" w:rsidTr="00D9441B">
        <w:trPr>
          <w:cantSplit/>
          <w:trHeight w:val="113"/>
        </w:trPr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vMerge/>
            <w:shd w:val="clear" w:color="auto" w:fill="auto"/>
          </w:tcPr>
          <w:p w:rsidR="008114B3" w:rsidRPr="006617BC" w:rsidRDefault="008114B3" w:rsidP="00107893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L8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47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L28</w:t>
            </w:r>
          </w:p>
        </w:tc>
        <w:tc>
          <w:tcPr>
            <w:tcW w:w="680" w:type="dxa"/>
            <w:gridSpan w:val="3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L48</w:t>
            </w: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</w:tr>
      <w:tr w:rsidR="008114B3" w:rsidRPr="006617BC" w:rsidTr="00D9441B">
        <w:trPr>
          <w:cantSplit/>
          <w:trHeight w:val="113"/>
        </w:trPr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vMerge/>
            <w:shd w:val="clear" w:color="auto" w:fill="auto"/>
          </w:tcPr>
          <w:p w:rsidR="008114B3" w:rsidRPr="006617BC" w:rsidRDefault="008114B3" w:rsidP="00107893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L9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47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L29</w:t>
            </w:r>
          </w:p>
        </w:tc>
        <w:tc>
          <w:tcPr>
            <w:tcW w:w="680" w:type="dxa"/>
            <w:gridSpan w:val="3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L49</w:t>
            </w: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</w:tr>
      <w:tr w:rsidR="008114B3" w:rsidRPr="006617BC" w:rsidTr="00D9441B">
        <w:trPr>
          <w:cantSplit/>
          <w:trHeight w:val="113"/>
        </w:trPr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vMerge/>
            <w:shd w:val="clear" w:color="auto" w:fill="auto"/>
          </w:tcPr>
          <w:p w:rsidR="008114B3" w:rsidRPr="006617BC" w:rsidRDefault="008114B3" w:rsidP="00107893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L10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47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L30</w:t>
            </w:r>
          </w:p>
        </w:tc>
        <w:tc>
          <w:tcPr>
            <w:tcW w:w="680" w:type="dxa"/>
            <w:gridSpan w:val="3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L50</w:t>
            </w: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</w:tr>
      <w:tr w:rsidR="008114B3" w:rsidRPr="006617BC" w:rsidTr="00D9441B">
        <w:trPr>
          <w:cantSplit/>
          <w:trHeight w:val="113"/>
        </w:trPr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vMerge/>
            <w:shd w:val="clear" w:color="auto" w:fill="auto"/>
          </w:tcPr>
          <w:p w:rsidR="008114B3" w:rsidRPr="006617BC" w:rsidRDefault="008114B3" w:rsidP="00107893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L11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47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L31</w:t>
            </w:r>
          </w:p>
        </w:tc>
        <w:tc>
          <w:tcPr>
            <w:tcW w:w="680" w:type="dxa"/>
            <w:gridSpan w:val="3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L51</w:t>
            </w: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</w:tr>
      <w:tr w:rsidR="008114B3" w:rsidRPr="006617BC" w:rsidTr="00D9441B">
        <w:trPr>
          <w:cantSplit/>
          <w:trHeight w:val="113"/>
        </w:trPr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vMerge/>
            <w:shd w:val="clear" w:color="auto" w:fill="auto"/>
          </w:tcPr>
          <w:p w:rsidR="008114B3" w:rsidRPr="006617BC" w:rsidRDefault="008114B3" w:rsidP="00107893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L12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47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L32</w:t>
            </w:r>
          </w:p>
        </w:tc>
        <w:tc>
          <w:tcPr>
            <w:tcW w:w="680" w:type="dxa"/>
            <w:gridSpan w:val="3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L52</w:t>
            </w: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</w:tr>
      <w:tr w:rsidR="008114B3" w:rsidRPr="006617BC" w:rsidTr="00D9441B">
        <w:trPr>
          <w:cantSplit/>
          <w:trHeight w:val="113"/>
        </w:trPr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vMerge/>
            <w:shd w:val="clear" w:color="auto" w:fill="auto"/>
          </w:tcPr>
          <w:p w:rsidR="008114B3" w:rsidRPr="006617BC" w:rsidRDefault="008114B3" w:rsidP="00107893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L13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47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L33</w:t>
            </w:r>
          </w:p>
        </w:tc>
        <w:tc>
          <w:tcPr>
            <w:tcW w:w="680" w:type="dxa"/>
            <w:gridSpan w:val="3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L53</w:t>
            </w: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</w:tr>
      <w:tr w:rsidR="008114B3" w:rsidRPr="006617BC" w:rsidTr="00D9441B">
        <w:trPr>
          <w:cantSplit/>
          <w:trHeight w:val="113"/>
        </w:trPr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vMerge/>
            <w:shd w:val="clear" w:color="auto" w:fill="auto"/>
          </w:tcPr>
          <w:p w:rsidR="008114B3" w:rsidRPr="006617BC" w:rsidRDefault="008114B3" w:rsidP="00107893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L14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47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L34</w:t>
            </w:r>
          </w:p>
        </w:tc>
        <w:tc>
          <w:tcPr>
            <w:tcW w:w="680" w:type="dxa"/>
            <w:gridSpan w:val="3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L54</w:t>
            </w: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</w:tr>
      <w:tr w:rsidR="008114B3" w:rsidRPr="006617BC" w:rsidTr="00D9441B">
        <w:trPr>
          <w:cantSplit/>
          <w:trHeight w:val="113"/>
        </w:trPr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vMerge/>
            <w:shd w:val="clear" w:color="auto" w:fill="auto"/>
          </w:tcPr>
          <w:p w:rsidR="008114B3" w:rsidRPr="006617BC" w:rsidRDefault="008114B3" w:rsidP="00107893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L15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47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L35</w:t>
            </w:r>
          </w:p>
        </w:tc>
        <w:tc>
          <w:tcPr>
            <w:tcW w:w="680" w:type="dxa"/>
            <w:gridSpan w:val="3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L55</w:t>
            </w: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</w:tr>
      <w:tr w:rsidR="008114B3" w:rsidRPr="006617BC" w:rsidTr="00D9441B">
        <w:trPr>
          <w:cantSplit/>
          <w:trHeight w:val="113"/>
        </w:trPr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vMerge/>
            <w:shd w:val="clear" w:color="auto" w:fill="auto"/>
          </w:tcPr>
          <w:p w:rsidR="008114B3" w:rsidRPr="006617BC" w:rsidRDefault="008114B3" w:rsidP="00107893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L16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47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L36</w:t>
            </w:r>
          </w:p>
        </w:tc>
        <w:tc>
          <w:tcPr>
            <w:tcW w:w="680" w:type="dxa"/>
            <w:gridSpan w:val="3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L56</w:t>
            </w: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</w:tr>
      <w:tr w:rsidR="008114B3" w:rsidRPr="006617BC" w:rsidTr="00D9441B">
        <w:trPr>
          <w:cantSplit/>
          <w:trHeight w:val="113"/>
        </w:trPr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vMerge/>
            <w:shd w:val="clear" w:color="auto" w:fill="auto"/>
          </w:tcPr>
          <w:p w:rsidR="008114B3" w:rsidRPr="006617BC" w:rsidRDefault="008114B3" w:rsidP="00107893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L17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47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L37</w:t>
            </w:r>
          </w:p>
        </w:tc>
        <w:tc>
          <w:tcPr>
            <w:tcW w:w="680" w:type="dxa"/>
            <w:gridSpan w:val="3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L57</w:t>
            </w: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</w:tr>
      <w:tr w:rsidR="008114B3" w:rsidRPr="006617BC" w:rsidTr="00D9441B">
        <w:trPr>
          <w:cantSplit/>
          <w:trHeight w:val="113"/>
        </w:trPr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vMerge/>
            <w:shd w:val="clear" w:color="auto" w:fill="auto"/>
          </w:tcPr>
          <w:p w:rsidR="008114B3" w:rsidRPr="006617BC" w:rsidRDefault="008114B3" w:rsidP="00107893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L18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47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L38</w:t>
            </w:r>
          </w:p>
        </w:tc>
        <w:tc>
          <w:tcPr>
            <w:tcW w:w="680" w:type="dxa"/>
            <w:gridSpan w:val="3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L58</w:t>
            </w: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</w:tr>
      <w:tr w:rsidR="008114B3" w:rsidRPr="006617BC" w:rsidTr="00D9441B">
        <w:trPr>
          <w:cantSplit/>
          <w:trHeight w:val="113"/>
        </w:trPr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vMerge/>
            <w:shd w:val="clear" w:color="auto" w:fill="auto"/>
          </w:tcPr>
          <w:p w:rsidR="008114B3" w:rsidRPr="006617BC" w:rsidRDefault="008114B3" w:rsidP="00107893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L19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47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L39</w:t>
            </w:r>
          </w:p>
        </w:tc>
        <w:tc>
          <w:tcPr>
            <w:tcW w:w="680" w:type="dxa"/>
            <w:gridSpan w:val="3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L59</w:t>
            </w:r>
          </w:p>
        </w:tc>
        <w:tc>
          <w:tcPr>
            <w:tcW w:w="680" w:type="dxa"/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</w:tr>
      <w:tr w:rsidR="008114B3" w:rsidRPr="006617BC" w:rsidTr="00D9441B">
        <w:trPr>
          <w:cantSplit/>
          <w:trHeight w:val="113"/>
        </w:trPr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8114B3" w:rsidRPr="006617BC" w:rsidRDefault="008114B3" w:rsidP="00107893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L20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114B3" w:rsidRPr="006617BC" w:rsidRDefault="008114B3" w:rsidP="00F84DA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L40</w:t>
            </w:r>
          </w:p>
        </w:tc>
        <w:tc>
          <w:tcPr>
            <w:tcW w:w="680" w:type="dxa"/>
            <w:gridSpan w:val="3"/>
            <w:tcBorders>
              <w:bottom w:val="single" w:sz="4" w:space="0" w:color="auto"/>
            </w:tcBorders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L60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114B3" w:rsidRPr="006617BC" w:rsidRDefault="008114B3" w:rsidP="0055057D">
            <w:pPr>
              <w:rPr>
                <w:sz w:val="22"/>
                <w:szCs w:val="22"/>
                <w:lang w:val="en-US"/>
              </w:rPr>
            </w:pPr>
          </w:p>
        </w:tc>
      </w:tr>
      <w:tr w:rsidR="008114B3" w:rsidRPr="006617BC" w:rsidTr="007E0BB7">
        <w:tc>
          <w:tcPr>
            <w:tcW w:w="2802" w:type="dxa"/>
            <w:vMerge/>
            <w:shd w:val="clear" w:color="auto" w:fill="auto"/>
          </w:tcPr>
          <w:p w:rsidR="008114B3" w:rsidRPr="006617BC" w:rsidRDefault="008114B3" w:rsidP="00357960">
            <w:pPr>
              <w:rPr>
                <w:sz w:val="22"/>
                <w:szCs w:val="22"/>
              </w:rPr>
            </w:pPr>
          </w:p>
        </w:tc>
        <w:tc>
          <w:tcPr>
            <w:tcW w:w="34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114B3" w:rsidRPr="006617BC" w:rsidRDefault="008114B3" w:rsidP="00001D32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Исполнение датчика</w:t>
            </w:r>
          </w:p>
          <w:p w:rsidR="008114B3" w:rsidRPr="006617BC" w:rsidRDefault="008114B3" w:rsidP="00001D32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(указать, если есть предпочтения)</w:t>
            </w:r>
          </w:p>
        </w:tc>
        <w:tc>
          <w:tcPr>
            <w:tcW w:w="4080" w:type="dxa"/>
            <w:gridSpan w:val="9"/>
            <w:tcBorders>
              <w:bottom w:val="single" w:sz="4" w:space="0" w:color="auto"/>
            </w:tcBorders>
          </w:tcPr>
          <w:p w:rsidR="008114B3" w:rsidRPr="006617BC" w:rsidRDefault="008114B3" w:rsidP="0004219E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Компактное</w:t>
            </w:r>
          </w:p>
          <w:p w:rsidR="008114B3" w:rsidRPr="006617BC" w:rsidRDefault="008114B3" w:rsidP="00357960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С направляющими</w:t>
            </w:r>
          </w:p>
          <w:p w:rsidR="008114B3" w:rsidRPr="006617BC" w:rsidRDefault="008114B3" w:rsidP="00CA68D9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С радиальной пружиной</w:t>
            </w:r>
          </w:p>
          <w:p w:rsidR="008114B3" w:rsidRPr="006617BC" w:rsidRDefault="008114B3" w:rsidP="0004219E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С пластинчатой пружиной</w:t>
            </w:r>
          </w:p>
          <w:p w:rsidR="008114B3" w:rsidRPr="006617BC" w:rsidRDefault="008114B3" w:rsidP="0004219E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С распорным диском</w:t>
            </w:r>
          </w:p>
          <w:p w:rsidR="008114B3" w:rsidRPr="006617BC" w:rsidRDefault="008114B3" w:rsidP="00B47FC7">
            <w:pPr>
              <w:ind w:left="211" w:hanging="211"/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lastRenderedPageBreak/>
              <w:t>Другое (указать) ____________________</w:t>
            </w:r>
          </w:p>
        </w:tc>
      </w:tr>
      <w:tr w:rsidR="007E0BB7" w:rsidRPr="006617BC" w:rsidTr="007E0BB7">
        <w:tc>
          <w:tcPr>
            <w:tcW w:w="2802" w:type="dxa"/>
            <w:vMerge w:val="restart"/>
            <w:shd w:val="clear" w:color="auto" w:fill="auto"/>
          </w:tcPr>
          <w:p w:rsidR="007E0BB7" w:rsidRPr="006617BC" w:rsidRDefault="007E0BB7" w:rsidP="00357960">
            <w:pPr>
              <w:rPr>
                <w:b/>
                <w:sz w:val="22"/>
                <w:szCs w:val="22"/>
              </w:rPr>
            </w:pPr>
            <w:r w:rsidRPr="006617BC">
              <w:rPr>
                <w:b/>
                <w:sz w:val="22"/>
                <w:szCs w:val="22"/>
              </w:rPr>
              <w:lastRenderedPageBreak/>
              <w:t>ИЗМЕРИТЕЛЬНЫЙ ПРЕОБРАЗОВАТЕЛЬ</w:t>
            </w:r>
          </w:p>
        </w:tc>
        <w:tc>
          <w:tcPr>
            <w:tcW w:w="750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7E0BB7" w:rsidRPr="006617BC" w:rsidRDefault="007E0BB7" w:rsidP="006C3864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F07F"/>
            </w:r>
            <w:r w:rsidRPr="006617BC">
              <w:rPr>
                <w:sz w:val="22"/>
                <w:szCs w:val="22"/>
              </w:rPr>
              <w:t xml:space="preserve"> Требуется</w:t>
            </w:r>
          </w:p>
          <w:p w:rsidR="007E0BB7" w:rsidRPr="006617BC" w:rsidRDefault="007E0BB7" w:rsidP="006C3864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F07F"/>
            </w:r>
            <w:r w:rsidRPr="006617BC">
              <w:rPr>
                <w:sz w:val="22"/>
                <w:szCs w:val="22"/>
              </w:rPr>
              <w:t xml:space="preserve"> Не требуется</w:t>
            </w:r>
          </w:p>
        </w:tc>
      </w:tr>
      <w:tr w:rsidR="007E0BB7" w:rsidRPr="006617BC" w:rsidTr="007E0BB7">
        <w:tc>
          <w:tcPr>
            <w:tcW w:w="2802" w:type="dxa"/>
            <w:vMerge/>
            <w:shd w:val="clear" w:color="auto" w:fill="auto"/>
          </w:tcPr>
          <w:p w:rsidR="007E0BB7" w:rsidRPr="006617BC" w:rsidRDefault="007E0BB7" w:rsidP="00357960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auto"/>
          </w:tcPr>
          <w:p w:rsidR="007E0BB7" w:rsidRPr="006617BC" w:rsidRDefault="007E0BB7" w:rsidP="00001D32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Монтаж измерительного преобразователя</w:t>
            </w:r>
          </w:p>
        </w:tc>
        <w:tc>
          <w:tcPr>
            <w:tcW w:w="4399" w:type="dxa"/>
            <w:gridSpan w:val="11"/>
            <w:tcBorders>
              <w:bottom w:val="single" w:sz="4" w:space="0" w:color="auto"/>
            </w:tcBorders>
          </w:tcPr>
          <w:p w:rsidR="007E0BB7" w:rsidRPr="006617BC" w:rsidRDefault="007E0BB7" w:rsidP="00F84DAF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В соединительную головку</w:t>
            </w:r>
          </w:p>
          <w:p w:rsidR="007E0BB7" w:rsidRPr="006617BC" w:rsidRDefault="007E0BB7" w:rsidP="00F84DAF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Выносной монтаж      </w:t>
            </w:r>
          </w:p>
        </w:tc>
      </w:tr>
      <w:tr w:rsidR="007E0BB7" w:rsidRPr="00DA525A" w:rsidTr="007E0BB7"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0BB7" w:rsidRPr="006617BC" w:rsidRDefault="007E0BB7" w:rsidP="00357960">
            <w:pPr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BB7" w:rsidRPr="006617BC" w:rsidRDefault="007E0BB7" w:rsidP="00F84DAF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Выход</w:t>
            </w:r>
            <w:r w:rsidR="00FB1FE2" w:rsidRPr="006617BC">
              <w:rPr>
                <w:sz w:val="22"/>
                <w:szCs w:val="22"/>
              </w:rPr>
              <w:t>ной сигнал</w:t>
            </w:r>
            <w:r w:rsidRPr="006617BC">
              <w:rPr>
                <w:sz w:val="22"/>
                <w:szCs w:val="22"/>
              </w:rPr>
              <w:t xml:space="preserve"> измерительного преобразователя</w:t>
            </w:r>
          </w:p>
        </w:tc>
        <w:tc>
          <w:tcPr>
            <w:tcW w:w="438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7E0BB7" w:rsidRPr="006617BC" w:rsidRDefault="007E0BB7" w:rsidP="00732F89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  <w:lang w:val="en-US"/>
              </w:rPr>
              <w:t xml:space="preserve"> 4-20</w:t>
            </w:r>
            <w:r w:rsidRPr="006617BC">
              <w:rPr>
                <w:sz w:val="22"/>
                <w:szCs w:val="22"/>
              </w:rPr>
              <w:t>мА</w:t>
            </w:r>
            <w:r w:rsidR="008F3E2E" w:rsidRPr="006617BC">
              <w:rPr>
                <w:sz w:val="22"/>
                <w:szCs w:val="22"/>
                <w:lang w:val="en-US"/>
              </w:rPr>
              <w:t>+</w:t>
            </w:r>
            <w:r w:rsidRPr="006617BC">
              <w:rPr>
                <w:sz w:val="22"/>
                <w:szCs w:val="22"/>
                <w:lang w:val="en-US"/>
              </w:rPr>
              <w:t xml:space="preserve">HART   </w:t>
            </w: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  <w:lang w:val="en-US"/>
              </w:rPr>
              <w:t xml:space="preserve"> Foundation</w:t>
            </w:r>
            <w:r w:rsidR="008F3E2E" w:rsidRPr="006617BC">
              <w:rPr>
                <w:sz w:val="22"/>
                <w:szCs w:val="22"/>
                <w:lang w:val="en-US"/>
              </w:rPr>
              <w:t xml:space="preserve"> Fieldbus</w:t>
            </w:r>
          </w:p>
          <w:p w:rsidR="007E0BB7" w:rsidRPr="006617BC" w:rsidRDefault="007E0BB7" w:rsidP="00732F89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  <w:lang w:val="en-US"/>
              </w:rPr>
              <w:t xml:space="preserve"> Profibus               </w:t>
            </w: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  <w:lang w:val="en-US"/>
              </w:rPr>
              <w:t xml:space="preserve"> </w:t>
            </w:r>
            <w:r w:rsidRPr="006617BC">
              <w:rPr>
                <w:sz w:val="22"/>
                <w:szCs w:val="22"/>
              </w:rPr>
              <w:t>Другой</w:t>
            </w:r>
          </w:p>
        </w:tc>
      </w:tr>
      <w:tr w:rsidR="00412E0C" w:rsidRPr="006617BC" w:rsidTr="0029556D">
        <w:tc>
          <w:tcPr>
            <w:tcW w:w="2802" w:type="dxa"/>
            <w:vMerge w:val="restart"/>
            <w:shd w:val="clear" w:color="auto" w:fill="auto"/>
          </w:tcPr>
          <w:p w:rsidR="00412E0C" w:rsidRPr="006617BC" w:rsidRDefault="00412E0C" w:rsidP="00357960">
            <w:pPr>
              <w:rPr>
                <w:b/>
                <w:sz w:val="22"/>
                <w:szCs w:val="22"/>
              </w:rPr>
            </w:pPr>
            <w:r w:rsidRPr="006617BC">
              <w:rPr>
                <w:b/>
                <w:sz w:val="22"/>
                <w:szCs w:val="22"/>
              </w:rPr>
              <w:t xml:space="preserve">СОЕДИНИТЕЛЬНАЯ ГОЛОВКА </w:t>
            </w:r>
          </w:p>
        </w:tc>
        <w:tc>
          <w:tcPr>
            <w:tcW w:w="750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12E0C" w:rsidRPr="006617BC" w:rsidRDefault="00412E0C" w:rsidP="00F84DAF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F07F"/>
            </w:r>
            <w:r w:rsidRPr="006617BC">
              <w:rPr>
                <w:sz w:val="22"/>
                <w:szCs w:val="22"/>
              </w:rPr>
              <w:t xml:space="preserve"> Требуется</w:t>
            </w:r>
          </w:p>
          <w:p w:rsidR="00412E0C" w:rsidRPr="006617BC" w:rsidRDefault="00412E0C" w:rsidP="00FB1FE2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F07F"/>
            </w:r>
            <w:r w:rsidRPr="006617BC">
              <w:rPr>
                <w:sz w:val="22"/>
                <w:szCs w:val="22"/>
              </w:rPr>
              <w:t xml:space="preserve"> Не требуется (указ</w:t>
            </w:r>
            <w:r w:rsidR="00FB1FE2" w:rsidRPr="006617BC">
              <w:rPr>
                <w:sz w:val="22"/>
                <w:szCs w:val="22"/>
              </w:rPr>
              <w:t>ать длину</w:t>
            </w:r>
            <w:r w:rsidRPr="006617BC">
              <w:rPr>
                <w:sz w:val="22"/>
                <w:szCs w:val="22"/>
              </w:rPr>
              <w:t xml:space="preserve"> удлинительных проводов:  ________</w:t>
            </w:r>
            <w:r w:rsidR="00B91913" w:rsidRPr="006617BC">
              <w:rPr>
                <w:sz w:val="22"/>
                <w:szCs w:val="22"/>
              </w:rPr>
              <w:t>____</w:t>
            </w:r>
            <w:r w:rsidR="00FB1FE2" w:rsidRPr="006617BC">
              <w:rPr>
                <w:sz w:val="22"/>
                <w:szCs w:val="22"/>
              </w:rPr>
              <w:t xml:space="preserve"> </w:t>
            </w:r>
            <w:proofErr w:type="gramStart"/>
            <w:r w:rsidRPr="006617BC">
              <w:rPr>
                <w:sz w:val="22"/>
                <w:szCs w:val="22"/>
              </w:rPr>
              <w:t>мм</w:t>
            </w:r>
            <w:proofErr w:type="gramEnd"/>
            <w:r w:rsidRPr="006617BC">
              <w:rPr>
                <w:sz w:val="22"/>
                <w:szCs w:val="22"/>
              </w:rPr>
              <w:t>)</w:t>
            </w:r>
          </w:p>
        </w:tc>
      </w:tr>
      <w:tr w:rsidR="00412E0C" w:rsidRPr="006617BC" w:rsidTr="007E0BB7">
        <w:tc>
          <w:tcPr>
            <w:tcW w:w="2802" w:type="dxa"/>
            <w:vMerge/>
            <w:shd w:val="clear" w:color="auto" w:fill="auto"/>
          </w:tcPr>
          <w:p w:rsidR="00412E0C" w:rsidRPr="006617BC" w:rsidRDefault="00412E0C" w:rsidP="00357960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auto"/>
          </w:tcPr>
          <w:p w:rsidR="00412E0C" w:rsidRPr="006617BC" w:rsidRDefault="00412E0C" w:rsidP="00001D32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Материал соединительной головки</w:t>
            </w:r>
          </w:p>
        </w:tc>
        <w:tc>
          <w:tcPr>
            <w:tcW w:w="4399" w:type="dxa"/>
            <w:gridSpan w:val="11"/>
            <w:tcBorders>
              <w:bottom w:val="single" w:sz="4" w:space="0" w:color="auto"/>
            </w:tcBorders>
          </w:tcPr>
          <w:p w:rsidR="00571716" w:rsidRPr="006617BC" w:rsidRDefault="00571716" w:rsidP="00571716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Алюминий </w:t>
            </w:r>
          </w:p>
          <w:p w:rsidR="00571716" w:rsidRPr="006617BC" w:rsidRDefault="00571716" w:rsidP="00571716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Нержавеющая сталь</w:t>
            </w:r>
          </w:p>
          <w:p w:rsidR="00412E0C" w:rsidRPr="006617BC" w:rsidRDefault="00412E0C" w:rsidP="000F1B10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="00FB1FE2" w:rsidRPr="006617BC">
              <w:rPr>
                <w:sz w:val="22"/>
                <w:szCs w:val="22"/>
              </w:rPr>
              <w:t xml:space="preserve"> </w:t>
            </w:r>
            <w:r w:rsidRPr="006617BC">
              <w:rPr>
                <w:sz w:val="22"/>
                <w:szCs w:val="22"/>
              </w:rPr>
              <w:t>Другой (указать)</w:t>
            </w:r>
            <w:r w:rsidR="00FB1FE2" w:rsidRPr="006617BC">
              <w:rPr>
                <w:sz w:val="22"/>
                <w:szCs w:val="22"/>
              </w:rPr>
              <w:t xml:space="preserve"> _____________</w:t>
            </w:r>
          </w:p>
        </w:tc>
      </w:tr>
      <w:tr w:rsidR="00412E0C" w:rsidRPr="006617BC" w:rsidTr="007E0BB7">
        <w:tc>
          <w:tcPr>
            <w:tcW w:w="2802" w:type="dxa"/>
            <w:vMerge/>
            <w:shd w:val="clear" w:color="auto" w:fill="auto"/>
          </w:tcPr>
          <w:p w:rsidR="00412E0C" w:rsidRPr="006617BC" w:rsidRDefault="00412E0C" w:rsidP="00357960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auto"/>
          </w:tcPr>
          <w:p w:rsidR="00412E0C" w:rsidRPr="006617BC" w:rsidRDefault="00412E0C" w:rsidP="00B11943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 xml:space="preserve">Резьба  кабельного ввода </w:t>
            </w:r>
          </w:p>
        </w:tc>
        <w:tc>
          <w:tcPr>
            <w:tcW w:w="4399" w:type="dxa"/>
            <w:gridSpan w:val="11"/>
            <w:tcBorders>
              <w:bottom w:val="single" w:sz="4" w:space="0" w:color="auto"/>
            </w:tcBorders>
          </w:tcPr>
          <w:p w:rsidR="00412E0C" w:rsidRPr="006617BC" w:rsidRDefault="00412E0C" w:rsidP="00DB7A01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М20х1,5</w:t>
            </w:r>
          </w:p>
          <w:p w:rsidR="00412E0C" w:rsidRPr="006617BC" w:rsidRDefault="00412E0C" w:rsidP="00DB7A01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1/2"</w:t>
            </w:r>
            <w:r w:rsidRPr="006617BC">
              <w:rPr>
                <w:sz w:val="22"/>
                <w:szCs w:val="22"/>
                <w:lang w:val="en-US"/>
              </w:rPr>
              <w:t>NPT</w:t>
            </w:r>
          </w:p>
          <w:p w:rsidR="00412E0C" w:rsidRPr="006617BC" w:rsidRDefault="00412E0C" w:rsidP="00012062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</w:t>
            </w:r>
            <w:r w:rsidR="00012062" w:rsidRPr="006617BC">
              <w:rPr>
                <w:sz w:val="22"/>
                <w:szCs w:val="22"/>
              </w:rPr>
              <w:t xml:space="preserve">Другая (указать) </w:t>
            </w:r>
            <w:r w:rsidRPr="006617BC">
              <w:rPr>
                <w:sz w:val="22"/>
                <w:szCs w:val="22"/>
              </w:rPr>
              <w:t>________________</w:t>
            </w:r>
            <w:r w:rsidR="00012062" w:rsidRPr="006617BC">
              <w:rPr>
                <w:sz w:val="22"/>
                <w:szCs w:val="22"/>
              </w:rPr>
              <w:t xml:space="preserve"> </w:t>
            </w:r>
          </w:p>
        </w:tc>
      </w:tr>
      <w:tr w:rsidR="0001762C" w:rsidRPr="006617BC" w:rsidTr="007E0BB7">
        <w:tc>
          <w:tcPr>
            <w:tcW w:w="2802" w:type="dxa"/>
            <w:vMerge/>
            <w:shd w:val="clear" w:color="auto" w:fill="auto"/>
          </w:tcPr>
          <w:p w:rsidR="0001762C" w:rsidRPr="006617BC" w:rsidRDefault="0001762C" w:rsidP="00357960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auto"/>
          </w:tcPr>
          <w:p w:rsidR="0001762C" w:rsidRPr="006617BC" w:rsidRDefault="0001762C" w:rsidP="00B11943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Тип кабельного ввода</w:t>
            </w:r>
            <w:r w:rsidR="00754815" w:rsidRPr="006617BC">
              <w:rPr>
                <w:sz w:val="22"/>
                <w:szCs w:val="22"/>
              </w:rPr>
              <w:t xml:space="preserve"> (под какой кабель)</w:t>
            </w:r>
          </w:p>
        </w:tc>
        <w:tc>
          <w:tcPr>
            <w:tcW w:w="4399" w:type="dxa"/>
            <w:gridSpan w:val="11"/>
            <w:tcBorders>
              <w:bottom w:val="single" w:sz="4" w:space="0" w:color="auto"/>
            </w:tcBorders>
          </w:tcPr>
          <w:p w:rsidR="00763B62" w:rsidRPr="006617BC" w:rsidRDefault="00763B62" w:rsidP="00763B62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Бронированный кабель</w:t>
            </w:r>
          </w:p>
          <w:p w:rsidR="00763B62" w:rsidRPr="006617BC" w:rsidRDefault="00763B62" w:rsidP="00763B62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</w:t>
            </w:r>
            <w:r w:rsidR="004B3D3C" w:rsidRPr="006617BC">
              <w:rPr>
                <w:sz w:val="22"/>
                <w:szCs w:val="22"/>
              </w:rPr>
              <w:t>Металлорукав</w:t>
            </w:r>
          </w:p>
          <w:p w:rsidR="00754815" w:rsidRPr="006617BC" w:rsidRDefault="00ED4E8D" w:rsidP="00742CD3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="00FE19F5" w:rsidRPr="006617BC">
              <w:rPr>
                <w:sz w:val="22"/>
                <w:szCs w:val="22"/>
              </w:rPr>
              <w:t xml:space="preserve"> </w:t>
            </w:r>
            <w:r w:rsidR="00763B62" w:rsidRPr="006617BC">
              <w:rPr>
                <w:sz w:val="22"/>
                <w:szCs w:val="22"/>
              </w:rPr>
              <w:t>Другой тип (указать)</w:t>
            </w:r>
            <w:r w:rsidR="00754815" w:rsidRPr="006617BC">
              <w:rPr>
                <w:sz w:val="22"/>
                <w:szCs w:val="22"/>
              </w:rPr>
              <w:t>__________________</w:t>
            </w:r>
          </w:p>
          <w:p w:rsidR="0001762C" w:rsidRPr="006617BC" w:rsidRDefault="00754815" w:rsidP="00742CD3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 xml:space="preserve">Указать диаметр кабеля, </w:t>
            </w:r>
            <w:proofErr w:type="gramStart"/>
            <w:r w:rsidRPr="006617BC">
              <w:rPr>
                <w:sz w:val="22"/>
                <w:szCs w:val="22"/>
              </w:rPr>
              <w:t>мм</w:t>
            </w:r>
            <w:proofErr w:type="gramEnd"/>
            <w:r w:rsidRPr="006617BC">
              <w:rPr>
                <w:sz w:val="22"/>
                <w:szCs w:val="22"/>
              </w:rPr>
              <w:t>______________</w:t>
            </w:r>
            <w:r w:rsidR="00742CD3" w:rsidRPr="006617BC">
              <w:rPr>
                <w:sz w:val="22"/>
                <w:szCs w:val="22"/>
              </w:rPr>
              <w:t xml:space="preserve">      </w:t>
            </w:r>
          </w:p>
        </w:tc>
      </w:tr>
      <w:tr w:rsidR="007A4794" w:rsidRPr="006617BC" w:rsidTr="007E0BB7">
        <w:tc>
          <w:tcPr>
            <w:tcW w:w="2802" w:type="dxa"/>
            <w:vMerge/>
            <w:shd w:val="clear" w:color="auto" w:fill="auto"/>
          </w:tcPr>
          <w:p w:rsidR="007A4794" w:rsidRPr="006617BC" w:rsidRDefault="007A4794" w:rsidP="00357960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auto"/>
          </w:tcPr>
          <w:p w:rsidR="007A4794" w:rsidRPr="006617BC" w:rsidRDefault="007A4794" w:rsidP="00B11943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Количество кабельных вводов</w:t>
            </w:r>
          </w:p>
        </w:tc>
        <w:tc>
          <w:tcPr>
            <w:tcW w:w="4399" w:type="dxa"/>
            <w:gridSpan w:val="11"/>
            <w:tcBorders>
              <w:bottom w:val="single" w:sz="4" w:space="0" w:color="auto"/>
            </w:tcBorders>
          </w:tcPr>
          <w:p w:rsidR="007A4794" w:rsidRPr="006617BC" w:rsidRDefault="007A4794" w:rsidP="00571716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На каждую зону измерения (равно количеству зон измерения)</w:t>
            </w:r>
          </w:p>
          <w:p w:rsidR="00571716" w:rsidRPr="006617BC" w:rsidRDefault="00571716" w:rsidP="00571716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Другое (указать) ___________                               </w:t>
            </w:r>
          </w:p>
        </w:tc>
      </w:tr>
      <w:tr w:rsidR="00412E0C" w:rsidRPr="006617BC" w:rsidTr="007E0BB7"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E0C" w:rsidRPr="006617BC" w:rsidRDefault="00412E0C" w:rsidP="00357960">
            <w:pPr>
              <w:rPr>
                <w:sz w:val="22"/>
                <w:szCs w:val="22"/>
              </w:rPr>
            </w:pP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auto"/>
          </w:tcPr>
          <w:p w:rsidR="00412E0C" w:rsidRPr="006617BC" w:rsidRDefault="00412E0C" w:rsidP="00001D32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Степень защиты</w:t>
            </w:r>
            <w:r w:rsidR="002B1E5C" w:rsidRPr="006617BC">
              <w:rPr>
                <w:sz w:val="22"/>
                <w:szCs w:val="22"/>
              </w:rPr>
              <w:t xml:space="preserve"> </w:t>
            </w:r>
            <w:r w:rsidRPr="006617BC">
              <w:rPr>
                <w:sz w:val="22"/>
                <w:szCs w:val="22"/>
              </w:rPr>
              <w:t>от воздействия пыли и воды</w:t>
            </w:r>
          </w:p>
        </w:tc>
        <w:tc>
          <w:tcPr>
            <w:tcW w:w="4399" w:type="dxa"/>
            <w:gridSpan w:val="11"/>
            <w:tcBorders>
              <w:bottom w:val="single" w:sz="4" w:space="0" w:color="auto"/>
            </w:tcBorders>
          </w:tcPr>
          <w:p w:rsidR="00412E0C" w:rsidRPr="006617BC" w:rsidRDefault="00412E0C" w:rsidP="007D40E3">
            <w:pPr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  <w:lang w:val="en-US"/>
              </w:rPr>
              <w:t>IP</w:t>
            </w:r>
            <w:r w:rsidRPr="006617BC">
              <w:rPr>
                <w:sz w:val="22"/>
                <w:szCs w:val="22"/>
              </w:rPr>
              <w:t>65</w:t>
            </w:r>
            <w:r w:rsidRPr="006617BC">
              <w:rPr>
                <w:sz w:val="22"/>
                <w:szCs w:val="22"/>
                <w:lang w:val="en-US"/>
              </w:rPr>
              <w:t xml:space="preserve">               </w:t>
            </w:r>
          </w:p>
          <w:p w:rsidR="00412E0C" w:rsidRPr="006617BC" w:rsidRDefault="008A3F4D" w:rsidP="008A3F4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Другая (указать)</w:t>
            </w:r>
            <w:r w:rsidR="00412E0C" w:rsidRPr="006617BC">
              <w:rPr>
                <w:sz w:val="22"/>
                <w:szCs w:val="22"/>
              </w:rPr>
              <w:t xml:space="preserve"> ___________                               </w:t>
            </w:r>
          </w:p>
        </w:tc>
      </w:tr>
      <w:tr w:rsidR="007E0BB7" w:rsidRPr="006617BC" w:rsidTr="00C97EAA">
        <w:trPr>
          <w:trHeight w:val="70"/>
        </w:trPr>
        <w:tc>
          <w:tcPr>
            <w:tcW w:w="2802" w:type="dxa"/>
            <w:shd w:val="clear" w:color="auto" w:fill="auto"/>
          </w:tcPr>
          <w:p w:rsidR="007E0BB7" w:rsidRPr="006617BC" w:rsidRDefault="007E0BB7" w:rsidP="00357960">
            <w:pPr>
              <w:rPr>
                <w:b/>
                <w:sz w:val="22"/>
                <w:szCs w:val="22"/>
              </w:rPr>
            </w:pPr>
            <w:r w:rsidRPr="006617BC">
              <w:rPr>
                <w:b/>
                <w:sz w:val="22"/>
                <w:szCs w:val="22"/>
              </w:rPr>
              <w:t>ВЗРЫВОЗАЩИТА</w:t>
            </w:r>
          </w:p>
        </w:tc>
        <w:tc>
          <w:tcPr>
            <w:tcW w:w="750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7E0BB7" w:rsidRPr="006617BC" w:rsidRDefault="00C97EAA" w:rsidP="0042271A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Не требуется</w:t>
            </w:r>
            <w:r w:rsidR="00571716" w:rsidRPr="006617BC">
              <w:rPr>
                <w:sz w:val="22"/>
                <w:szCs w:val="22"/>
              </w:rPr>
              <w:t xml:space="preserve"> </w:t>
            </w:r>
            <w:r w:rsidR="00121D86" w:rsidRPr="006617BC">
              <w:rPr>
                <w:sz w:val="22"/>
                <w:szCs w:val="22"/>
              </w:rPr>
              <w:t xml:space="preserve">                            </w:t>
            </w: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</w:t>
            </w:r>
            <w:proofErr w:type="spellStart"/>
            <w:r w:rsidRPr="006617BC">
              <w:rPr>
                <w:sz w:val="22"/>
                <w:szCs w:val="22"/>
              </w:rPr>
              <w:t>Искробезопасная</w:t>
            </w:r>
            <w:proofErr w:type="spellEnd"/>
            <w:r w:rsidRPr="006617BC">
              <w:rPr>
                <w:sz w:val="22"/>
                <w:szCs w:val="22"/>
              </w:rPr>
              <w:t xml:space="preserve"> электрическая</w:t>
            </w:r>
            <w:r w:rsidR="00121D86" w:rsidRPr="006617BC">
              <w:rPr>
                <w:sz w:val="22"/>
                <w:szCs w:val="22"/>
              </w:rPr>
              <w:t xml:space="preserve"> </w:t>
            </w:r>
            <w:r w:rsidRPr="006617BC">
              <w:rPr>
                <w:sz w:val="22"/>
                <w:szCs w:val="22"/>
              </w:rPr>
              <w:t xml:space="preserve">цепь </w:t>
            </w:r>
            <w:proofErr w:type="spellStart"/>
            <w:r w:rsidRPr="006617BC">
              <w:rPr>
                <w:sz w:val="22"/>
                <w:szCs w:val="22"/>
                <w:lang w:val="en-US"/>
              </w:rPr>
              <w:t>Exia</w:t>
            </w:r>
            <w:proofErr w:type="spellEnd"/>
            <w:r w:rsidR="00571716" w:rsidRPr="006617BC">
              <w:rPr>
                <w:sz w:val="22"/>
                <w:szCs w:val="22"/>
              </w:rPr>
              <w:t xml:space="preserve"> </w:t>
            </w:r>
            <w:r w:rsidR="00571716" w:rsidRPr="006617BC">
              <w:rPr>
                <w:sz w:val="22"/>
                <w:szCs w:val="22"/>
              </w:rPr>
              <w:sym w:font="Symbol" w:char="007F"/>
            </w:r>
            <w:r w:rsidR="00571716" w:rsidRPr="006617BC">
              <w:rPr>
                <w:sz w:val="22"/>
                <w:szCs w:val="22"/>
              </w:rPr>
              <w:t xml:space="preserve"> </w:t>
            </w:r>
            <w:proofErr w:type="spellStart"/>
            <w:r w:rsidR="00571716" w:rsidRPr="006617BC">
              <w:rPr>
                <w:sz w:val="22"/>
                <w:szCs w:val="22"/>
              </w:rPr>
              <w:t>Exd</w:t>
            </w:r>
            <w:proofErr w:type="spellEnd"/>
            <w:proofErr w:type="gramStart"/>
            <w:r w:rsidR="00571716" w:rsidRPr="006617BC">
              <w:rPr>
                <w:sz w:val="22"/>
                <w:szCs w:val="22"/>
              </w:rPr>
              <w:t xml:space="preserve">             </w:t>
            </w:r>
            <w:r w:rsidR="0042271A" w:rsidRPr="006617BC">
              <w:rPr>
                <w:sz w:val="22"/>
                <w:szCs w:val="22"/>
              </w:rPr>
              <w:t xml:space="preserve">                               </w:t>
            </w:r>
            <w:r w:rsidR="0042271A" w:rsidRPr="006617BC">
              <w:rPr>
                <w:sz w:val="22"/>
                <w:szCs w:val="22"/>
              </w:rPr>
              <w:sym w:font="Symbol" w:char="007F"/>
            </w:r>
            <w:r w:rsidR="00571716" w:rsidRPr="006617BC">
              <w:rPr>
                <w:sz w:val="22"/>
                <w:szCs w:val="22"/>
              </w:rPr>
              <w:t xml:space="preserve"> </w:t>
            </w:r>
            <w:r w:rsidR="0042271A" w:rsidRPr="006617BC">
              <w:rPr>
                <w:sz w:val="22"/>
                <w:szCs w:val="22"/>
              </w:rPr>
              <w:t xml:space="preserve"> </w:t>
            </w:r>
            <w:r w:rsidR="00571716" w:rsidRPr="006617BC">
              <w:rPr>
                <w:sz w:val="22"/>
                <w:szCs w:val="22"/>
              </w:rPr>
              <w:t>Д</w:t>
            </w:r>
            <w:proofErr w:type="gramEnd"/>
            <w:r w:rsidR="00571716" w:rsidRPr="006617BC">
              <w:rPr>
                <w:sz w:val="22"/>
                <w:szCs w:val="22"/>
              </w:rPr>
              <w:t>ругая (указать) ____________</w:t>
            </w:r>
          </w:p>
        </w:tc>
      </w:tr>
      <w:tr w:rsidR="00A64DF4" w:rsidRPr="006617BC" w:rsidTr="00346F76">
        <w:trPr>
          <w:trHeight w:val="533"/>
        </w:trPr>
        <w:tc>
          <w:tcPr>
            <w:tcW w:w="2802" w:type="dxa"/>
            <w:vMerge w:val="restart"/>
            <w:shd w:val="clear" w:color="auto" w:fill="auto"/>
          </w:tcPr>
          <w:p w:rsidR="00A64DF4" w:rsidRPr="006617BC" w:rsidRDefault="00A64DF4" w:rsidP="00357960">
            <w:pPr>
              <w:rPr>
                <w:b/>
                <w:sz w:val="22"/>
                <w:szCs w:val="22"/>
              </w:rPr>
            </w:pPr>
            <w:r w:rsidRPr="006617BC">
              <w:rPr>
                <w:b/>
                <w:sz w:val="22"/>
                <w:szCs w:val="22"/>
              </w:rPr>
              <w:t>ЗАЩИТНАЯ АРМАТУРА</w:t>
            </w:r>
          </w:p>
        </w:tc>
        <w:tc>
          <w:tcPr>
            <w:tcW w:w="7506" w:type="dxa"/>
            <w:gridSpan w:val="12"/>
            <w:shd w:val="clear" w:color="auto" w:fill="auto"/>
          </w:tcPr>
          <w:p w:rsidR="00A64DF4" w:rsidRPr="006617BC" w:rsidRDefault="00A64DF4" w:rsidP="0042271A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F07F"/>
            </w:r>
            <w:r w:rsidRPr="006617BC">
              <w:rPr>
                <w:sz w:val="22"/>
                <w:szCs w:val="22"/>
              </w:rPr>
              <w:t xml:space="preserve"> Не требуется</w:t>
            </w:r>
          </w:p>
          <w:p w:rsidR="00A64DF4" w:rsidRPr="006617BC" w:rsidRDefault="00A64DF4" w:rsidP="00F84DAF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F07F"/>
            </w:r>
            <w:r w:rsidRPr="006617BC">
              <w:rPr>
                <w:sz w:val="22"/>
                <w:szCs w:val="22"/>
              </w:rPr>
              <w:t xml:space="preserve"> Требуется </w:t>
            </w:r>
          </w:p>
          <w:p w:rsidR="00A64DF4" w:rsidRPr="006617BC" w:rsidRDefault="00A64DF4" w:rsidP="0042271A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 xml:space="preserve">Внешний диаметр, </w:t>
            </w:r>
            <w:proofErr w:type="gramStart"/>
            <w:r w:rsidRPr="006617BC">
              <w:rPr>
                <w:sz w:val="22"/>
                <w:szCs w:val="22"/>
              </w:rPr>
              <w:t>мм</w:t>
            </w:r>
            <w:proofErr w:type="gramEnd"/>
            <w:r w:rsidRPr="006617BC">
              <w:rPr>
                <w:sz w:val="22"/>
                <w:szCs w:val="22"/>
              </w:rPr>
              <w:t>_________________________________________</w:t>
            </w:r>
          </w:p>
          <w:p w:rsidR="00A64DF4" w:rsidRPr="006617BC" w:rsidRDefault="00A64DF4" w:rsidP="0042271A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 xml:space="preserve">Длина, </w:t>
            </w:r>
            <w:proofErr w:type="gramStart"/>
            <w:r w:rsidRPr="006617BC">
              <w:rPr>
                <w:sz w:val="22"/>
                <w:szCs w:val="22"/>
              </w:rPr>
              <w:t>мм</w:t>
            </w:r>
            <w:proofErr w:type="gramEnd"/>
            <w:r w:rsidRPr="006617BC">
              <w:rPr>
                <w:sz w:val="22"/>
                <w:szCs w:val="22"/>
              </w:rPr>
              <w:t>___________________________________________________</w:t>
            </w:r>
          </w:p>
          <w:p w:rsidR="00A64DF4" w:rsidRPr="006617BC" w:rsidRDefault="00A64DF4" w:rsidP="00F84DAF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F07F"/>
            </w:r>
            <w:r w:rsidRPr="006617BC">
              <w:rPr>
                <w:sz w:val="22"/>
                <w:szCs w:val="22"/>
              </w:rPr>
              <w:t xml:space="preserve"> Защитная арматура (труба) уже имеется на процессе (в этом случае укажите </w:t>
            </w:r>
            <w:r w:rsidR="00251762" w:rsidRPr="006617BC">
              <w:rPr>
                <w:sz w:val="22"/>
                <w:szCs w:val="22"/>
              </w:rPr>
              <w:t xml:space="preserve">ее </w:t>
            </w:r>
            <w:r w:rsidRPr="006617BC">
              <w:rPr>
                <w:sz w:val="22"/>
                <w:szCs w:val="22"/>
              </w:rPr>
              <w:t>размеры)</w:t>
            </w:r>
          </w:p>
          <w:p w:rsidR="00A64DF4" w:rsidRPr="006617BC" w:rsidRDefault="00A64DF4" w:rsidP="0043078F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 xml:space="preserve">Внутренний диаметр, </w:t>
            </w:r>
            <w:proofErr w:type="gramStart"/>
            <w:r w:rsidRPr="006617BC">
              <w:rPr>
                <w:sz w:val="22"/>
                <w:szCs w:val="22"/>
              </w:rPr>
              <w:t>мм</w:t>
            </w:r>
            <w:proofErr w:type="gramEnd"/>
            <w:r w:rsidRPr="006617BC">
              <w:rPr>
                <w:sz w:val="22"/>
                <w:szCs w:val="22"/>
              </w:rPr>
              <w:t>_______________________________________</w:t>
            </w:r>
          </w:p>
          <w:p w:rsidR="00A64DF4" w:rsidRPr="006617BC" w:rsidRDefault="00A64DF4" w:rsidP="0042271A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 xml:space="preserve">Длина, </w:t>
            </w:r>
            <w:proofErr w:type="gramStart"/>
            <w:r w:rsidRPr="006617BC">
              <w:rPr>
                <w:sz w:val="22"/>
                <w:szCs w:val="22"/>
              </w:rPr>
              <w:t>мм</w:t>
            </w:r>
            <w:proofErr w:type="gramEnd"/>
            <w:r w:rsidRPr="006617BC">
              <w:rPr>
                <w:sz w:val="22"/>
                <w:szCs w:val="22"/>
              </w:rPr>
              <w:t>________________________________________________________</w:t>
            </w:r>
          </w:p>
          <w:p w:rsidR="00A64DF4" w:rsidRPr="006617BC" w:rsidRDefault="00A64DF4" w:rsidP="0043078F">
            <w:pPr>
              <w:rPr>
                <w:sz w:val="22"/>
                <w:szCs w:val="22"/>
              </w:rPr>
            </w:pPr>
          </w:p>
        </w:tc>
      </w:tr>
      <w:tr w:rsidR="00A64DF4" w:rsidRPr="006617BC" w:rsidTr="007E0BB7">
        <w:tc>
          <w:tcPr>
            <w:tcW w:w="2802" w:type="dxa"/>
            <w:vMerge/>
            <w:shd w:val="clear" w:color="auto" w:fill="auto"/>
          </w:tcPr>
          <w:p w:rsidR="00A64DF4" w:rsidRPr="006617BC" w:rsidRDefault="00A64DF4" w:rsidP="00357960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64DF4" w:rsidRPr="006617BC" w:rsidRDefault="00A64DF4" w:rsidP="00001D32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Материал защитной арматуры</w:t>
            </w:r>
          </w:p>
        </w:tc>
        <w:tc>
          <w:tcPr>
            <w:tcW w:w="3963" w:type="dxa"/>
            <w:gridSpan w:val="8"/>
            <w:tcBorders>
              <w:bottom w:val="single" w:sz="4" w:space="0" w:color="auto"/>
            </w:tcBorders>
          </w:tcPr>
          <w:p w:rsidR="00A64DF4" w:rsidRPr="006617BC" w:rsidRDefault="00A64DF4" w:rsidP="005671BC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  <w:lang w:val="en-US"/>
              </w:rPr>
              <w:t xml:space="preserve"> AISI 304                             </w:t>
            </w:r>
          </w:p>
          <w:p w:rsidR="00A64DF4" w:rsidRPr="006617BC" w:rsidRDefault="00A64DF4" w:rsidP="00485B0C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  <w:lang w:val="en-US"/>
              </w:rPr>
              <w:t xml:space="preserve"> AISI 321                             </w:t>
            </w:r>
          </w:p>
          <w:p w:rsidR="00A64DF4" w:rsidRPr="006617BC" w:rsidRDefault="00A64DF4" w:rsidP="00485B0C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  <w:lang w:val="en-US"/>
              </w:rPr>
              <w:t xml:space="preserve"> AISI 316</w:t>
            </w:r>
          </w:p>
          <w:p w:rsidR="00A64DF4" w:rsidRPr="006617BC" w:rsidRDefault="00A64DF4" w:rsidP="002C60F5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  <w:lang w:val="en-US"/>
              </w:rPr>
              <w:t xml:space="preserve"> AISI 316L</w:t>
            </w:r>
          </w:p>
          <w:p w:rsidR="00A64DF4" w:rsidRPr="006617BC" w:rsidRDefault="00A64DF4" w:rsidP="00485B0C">
            <w:pPr>
              <w:rPr>
                <w:sz w:val="22"/>
                <w:szCs w:val="22"/>
                <w:lang w:val="en-US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  <w:lang w:val="en-US"/>
              </w:rPr>
              <w:t xml:space="preserve"> AISI 316Ti              </w:t>
            </w:r>
          </w:p>
          <w:p w:rsidR="00A64DF4" w:rsidRPr="006617BC" w:rsidRDefault="00A64DF4" w:rsidP="00485B0C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</w:t>
            </w:r>
            <w:r w:rsidRPr="006617BC">
              <w:rPr>
                <w:sz w:val="22"/>
                <w:szCs w:val="22"/>
                <w:lang w:val="en-US"/>
              </w:rPr>
              <w:t>Inconel</w:t>
            </w:r>
            <w:r w:rsidRPr="006617BC">
              <w:rPr>
                <w:sz w:val="22"/>
                <w:szCs w:val="22"/>
              </w:rPr>
              <w:t xml:space="preserve"> 600             </w:t>
            </w:r>
          </w:p>
          <w:p w:rsidR="00A64DF4" w:rsidRPr="006617BC" w:rsidRDefault="00A64DF4" w:rsidP="00485B0C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Другой (указать) _________________</w:t>
            </w:r>
          </w:p>
        </w:tc>
      </w:tr>
      <w:tr w:rsidR="00A64DF4" w:rsidRPr="006617BC" w:rsidTr="00BE6265">
        <w:tc>
          <w:tcPr>
            <w:tcW w:w="2802" w:type="dxa"/>
            <w:shd w:val="clear" w:color="auto" w:fill="auto"/>
          </w:tcPr>
          <w:p w:rsidR="00A64DF4" w:rsidRPr="006617BC" w:rsidRDefault="00A64DF4" w:rsidP="00357960">
            <w:pPr>
              <w:rPr>
                <w:b/>
                <w:sz w:val="22"/>
                <w:szCs w:val="22"/>
              </w:rPr>
            </w:pPr>
            <w:r w:rsidRPr="006617BC">
              <w:rPr>
                <w:b/>
                <w:sz w:val="22"/>
                <w:szCs w:val="22"/>
              </w:rPr>
              <w:t>СПОСОБ УСТАНОВКИ НА ОБЪЕКТЕ (ПРИСОЕДИНЕНИЕ)</w:t>
            </w:r>
          </w:p>
          <w:p w:rsidR="00A64DF4" w:rsidRPr="006617BC" w:rsidRDefault="00A64DF4" w:rsidP="00357960">
            <w:pPr>
              <w:rPr>
                <w:sz w:val="22"/>
                <w:szCs w:val="22"/>
              </w:rPr>
            </w:pPr>
          </w:p>
          <w:p w:rsidR="00A64DF4" w:rsidRPr="006617BC" w:rsidRDefault="00A64DF4" w:rsidP="00357960">
            <w:pPr>
              <w:rPr>
                <w:sz w:val="22"/>
                <w:szCs w:val="22"/>
              </w:rPr>
            </w:pPr>
          </w:p>
        </w:tc>
        <w:tc>
          <w:tcPr>
            <w:tcW w:w="7506" w:type="dxa"/>
            <w:gridSpan w:val="12"/>
            <w:shd w:val="clear" w:color="auto" w:fill="auto"/>
          </w:tcPr>
          <w:p w:rsidR="00A64DF4" w:rsidRPr="006617BC" w:rsidRDefault="00A64DF4" w:rsidP="0029556D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Резьбовое крепление</w:t>
            </w:r>
          </w:p>
          <w:p w:rsidR="00A64DF4" w:rsidRPr="006617BC" w:rsidRDefault="00A64DF4" w:rsidP="0029556D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(указать резьбу)__________________________________________________</w:t>
            </w:r>
          </w:p>
          <w:p w:rsidR="00A64DF4" w:rsidRPr="006617BC" w:rsidRDefault="00A64DF4" w:rsidP="0029556D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Фланцевое соединение</w:t>
            </w:r>
          </w:p>
          <w:p w:rsidR="00A64DF4" w:rsidRPr="006617BC" w:rsidRDefault="00A64DF4" w:rsidP="00A64DF4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 xml:space="preserve">Тип фланца______________________________________________________                             </w:t>
            </w:r>
          </w:p>
          <w:p w:rsidR="00A64DF4" w:rsidRPr="006617BC" w:rsidRDefault="00A64DF4" w:rsidP="00A64DF4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Размеры фланца__________________________________________________</w:t>
            </w:r>
          </w:p>
          <w:p w:rsidR="00A64DF4" w:rsidRPr="006617BC" w:rsidRDefault="00A64DF4" w:rsidP="00A64DF4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 xml:space="preserve">Материал фланца_________________________________________________                            </w:t>
            </w:r>
          </w:p>
          <w:p w:rsidR="00A64DF4" w:rsidRPr="006617BC" w:rsidRDefault="00A64DF4" w:rsidP="0029556D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Сварное соединение</w:t>
            </w:r>
          </w:p>
          <w:p w:rsidR="00A64DF4" w:rsidRPr="006617BC" w:rsidRDefault="00A64DF4" w:rsidP="0029556D">
            <w:pPr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t>(указать способ) __________________________________________________</w:t>
            </w:r>
          </w:p>
          <w:p w:rsidR="00A64DF4" w:rsidRPr="006617BC" w:rsidRDefault="00A64DF4" w:rsidP="00297B10">
            <w:pPr>
              <w:ind w:left="211" w:hanging="211"/>
              <w:rPr>
                <w:sz w:val="22"/>
                <w:szCs w:val="22"/>
              </w:rPr>
            </w:pPr>
            <w:r w:rsidRPr="006617BC">
              <w:rPr>
                <w:sz w:val="22"/>
                <w:szCs w:val="22"/>
              </w:rPr>
              <w:sym w:font="Symbol" w:char="007F"/>
            </w:r>
            <w:r w:rsidRPr="006617BC">
              <w:rPr>
                <w:sz w:val="22"/>
                <w:szCs w:val="22"/>
              </w:rPr>
              <w:t xml:space="preserve"> Другой  ________________________________________________________</w:t>
            </w:r>
          </w:p>
        </w:tc>
      </w:tr>
      <w:tr w:rsidR="00485B0C" w:rsidRPr="006617BC" w:rsidTr="007E0BB7">
        <w:trPr>
          <w:trHeight w:val="1190"/>
        </w:trPr>
        <w:tc>
          <w:tcPr>
            <w:tcW w:w="2802" w:type="dxa"/>
            <w:shd w:val="clear" w:color="auto" w:fill="auto"/>
          </w:tcPr>
          <w:p w:rsidR="003838B5" w:rsidRPr="006617BC" w:rsidRDefault="00485B0C" w:rsidP="003838B5">
            <w:pPr>
              <w:rPr>
                <w:b/>
                <w:sz w:val="22"/>
                <w:szCs w:val="22"/>
              </w:rPr>
            </w:pPr>
            <w:r w:rsidRPr="006617BC">
              <w:rPr>
                <w:b/>
                <w:sz w:val="22"/>
                <w:szCs w:val="22"/>
              </w:rPr>
              <w:t>ДОПОЛНИТЕЛЬНЫЕ ТРЕБОВАНИЯ</w:t>
            </w:r>
          </w:p>
        </w:tc>
        <w:tc>
          <w:tcPr>
            <w:tcW w:w="7506" w:type="dxa"/>
            <w:gridSpan w:val="12"/>
            <w:shd w:val="clear" w:color="auto" w:fill="auto"/>
          </w:tcPr>
          <w:p w:rsidR="00485B0C" w:rsidRPr="006617BC" w:rsidRDefault="00485B0C" w:rsidP="002922B2">
            <w:pPr>
              <w:ind w:left="360"/>
              <w:rPr>
                <w:sz w:val="22"/>
                <w:szCs w:val="22"/>
              </w:rPr>
            </w:pPr>
          </w:p>
        </w:tc>
      </w:tr>
    </w:tbl>
    <w:p w:rsidR="00282D50" w:rsidRDefault="00DA525A" w:rsidP="00DA525A">
      <w:pPr>
        <w:pStyle w:val="a4"/>
        <w:jc w:val="center"/>
      </w:pPr>
      <w:r w:rsidRPr="002F4580">
        <w:rPr>
          <w:rFonts w:ascii="Arial" w:hAnsi="Arial" w:cs="Arial"/>
          <w:sz w:val="18"/>
          <w:szCs w:val="18"/>
        </w:rPr>
        <w:t xml:space="preserve">Заполненный опросный лист необходимо направлять в Региональное Представительство </w:t>
      </w:r>
      <w:r>
        <w:rPr>
          <w:rFonts w:ascii="Arial" w:hAnsi="Arial" w:cs="Arial"/>
          <w:sz w:val="18"/>
          <w:szCs w:val="18"/>
        </w:rPr>
        <w:t xml:space="preserve">или </w:t>
      </w:r>
      <w:r w:rsidRPr="002F4580">
        <w:rPr>
          <w:rFonts w:ascii="Arial" w:hAnsi="Arial" w:cs="Arial"/>
          <w:sz w:val="18"/>
          <w:szCs w:val="18"/>
        </w:rPr>
        <w:t xml:space="preserve">на единый электронный адрес </w:t>
      </w:r>
      <w:hyperlink r:id="rId8" w:history="1">
        <w:r w:rsidRPr="00CE28D3">
          <w:rPr>
            <w:rStyle w:val="a6"/>
            <w:rFonts w:ascii="Arial" w:hAnsi="Arial" w:cs="Arial"/>
            <w:sz w:val="18"/>
            <w:szCs w:val="18"/>
          </w:rPr>
          <w:t>CIS-Support@emerson.com</w:t>
        </w:r>
      </w:hyperlink>
      <w:r w:rsidRPr="00CE28D3">
        <w:rPr>
          <w:rFonts w:ascii="Arial" w:hAnsi="Arial" w:cs="Arial"/>
          <w:sz w:val="18"/>
          <w:szCs w:val="18"/>
        </w:rPr>
        <w:t xml:space="preserve"> </w:t>
      </w:r>
      <w:r w:rsidRPr="002F4580">
        <w:rPr>
          <w:rFonts w:ascii="Arial" w:hAnsi="Arial" w:cs="Arial"/>
          <w:sz w:val="18"/>
          <w:szCs w:val="18"/>
        </w:rPr>
        <w:t>или на факс Центра Поддержки Заказчиков (факс: (351) 247-16-67</w:t>
      </w:r>
      <w:r w:rsidRPr="006B00A1">
        <w:rPr>
          <w:rFonts w:ascii="Arial" w:hAnsi="Arial" w:cs="Arial"/>
          <w:sz w:val="18"/>
          <w:szCs w:val="18"/>
        </w:rPr>
        <w:t>)</w:t>
      </w:r>
    </w:p>
    <w:sectPr w:rsidR="00282D50" w:rsidSect="00115BF5">
      <w:footerReference w:type="even" r:id="rId9"/>
      <w:pgSz w:w="11906" w:h="16838" w:code="9"/>
      <w:pgMar w:top="567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1A0" w:rsidRDefault="009941A0">
      <w:r>
        <w:separator/>
      </w:r>
    </w:p>
  </w:endnote>
  <w:endnote w:type="continuationSeparator" w:id="0">
    <w:p w:rsidR="009941A0" w:rsidRDefault="00994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B8B" w:rsidRDefault="00216447" w:rsidP="00374C47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11B8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11B8B" w:rsidRDefault="00F11B8B" w:rsidP="00287DB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1A0" w:rsidRDefault="009941A0">
      <w:r>
        <w:separator/>
      </w:r>
    </w:p>
  </w:footnote>
  <w:footnote w:type="continuationSeparator" w:id="0">
    <w:p w:rsidR="009941A0" w:rsidRDefault="009941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16CC"/>
    <w:multiLevelType w:val="hybridMultilevel"/>
    <w:tmpl w:val="E5AA3184"/>
    <w:lvl w:ilvl="0" w:tplc="34B2E5D6">
      <w:numFmt w:val="bullet"/>
      <w:lvlText w:val="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6B6F2E"/>
    <w:multiLevelType w:val="hybridMultilevel"/>
    <w:tmpl w:val="429EF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attachedTemplate r:id="rId1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5BF5"/>
    <w:rsid w:val="00001D32"/>
    <w:rsid w:val="00012062"/>
    <w:rsid w:val="00016A28"/>
    <w:rsid w:val="0001762C"/>
    <w:rsid w:val="00026D99"/>
    <w:rsid w:val="0004219E"/>
    <w:rsid w:val="0009720D"/>
    <w:rsid w:val="000A2C8B"/>
    <w:rsid w:val="000C2F7A"/>
    <w:rsid w:val="000F1B10"/>
    <w:rsid w:val="00102EC5"/>
    <w:rsid w:val="00107893"/>
    <w:rsid w:val="001119E9"/>
    <w:rsid w:val="00115BF5"/>
    <w:rsid w:val="00121D86"/>
    <w:rsid w:val="0014273E"/>
    <w:rsid w:val="001674F2"/>
    <w:rsid w:val="001D28AD"/>
    <w:rsid w:val="00216447"/>
    <w:rsid w:val="00220A33"/>
    <w:rsid w:val="00242FE5"/>
    <w:rsid w:val="00243CB8"/>
    <w:rsid w:val="00251762"/>
    <w:rsid w:val="00256112"/>
    <w:rsid w:val="00273B0F"/>
    <w:rsid w:val="00274C39"/>
    <w:rsid w:val="00277D07"/>
    <w:rsid w:val="00282D50"/>
    <w:rsid w:val="00287DB2"/>
    <w:rsid w:val="002922B2"/>
    <w:rsid w:val="0029556D"/>
    <w:rsid w:val="00297B10"/>
    <w:rsid w:val="002A04D3"/>
    <w:rsid w:val="002B124B"/>
    <w:rsid w:val="002B1E5C"/>
    <w:rsid w:val="002B4498"/>
    <w:rsid w:val="002C5940"/>
    <w:rsid w:val="002C60F5"/>
    <w:rsid w:val="002E0E7B"/>
    <w:rsid w:val="003004FB"/>
    <w:rsid w:val="00321200"/>
    <w:rsid w:val="003226DF"/>
    <w:rsid w:val="00351D6F"/>
    <w:rsid w:val="00354B49"/>
    <w:rsid w:val="00357960"/>
    <w:rsid w:val="00361054"/>
    <w:rsid w:val="00374C47"/>
    <w:rsid w:val="00382F31"/>
    <w:rsid w:val="003838B5"/>
    <w:rsid w:val="003846E9"/>
    <w:rsid w:val="003C4540"/>
    <w:rsid w:val="003C4817"/>
    <w:rsid w:val="003D3E89"/>
    <w:rsid w:val="003F5B97"/>
    <w:rsid w:val="00400064"/>
    <w:rsid w:val="00402C7F"/>
    <w:rsid w:val="00412E0C"/>
    <w:rsid w:val="004204E7"/>
    <w:rsid w:val="0042271A"/>
    <w:rsid w:val="0043078F"/>
    <w:rsid w:val="00455D7D"/>
    <w:rsid w:val="00456D09"/>
    <w:rsid w:val="004570ED"/>
    <w:rsid w:val="004642F5"/>
    <w:rsid w:val="00465529"/>
    <w:rsid w:val="00475365"/>
    <w:rsid w:val="00485B0C"/>
    <w:rsid w:val="00496B97"/>
    <w:rsid w:val="004A0428"/>
    <w:rsid w:val="004A6BE3"/>
    <w:rsid w:val="004B37C8"/>
    <w:rsid w:val="004B3D3C"/>
    <w:rsid w:val="004C4200"/>
    <w:rsid w:val="004D2F54"/>
    <w:rsid w:val="004F5CC1"/>
    <w:rsid w:val="0055057D"/>
    <w:rsid w:val="005671BC"/>
    <w:rsid w:val="00571716"/>
    <w:rsid w:val="00575F32"/>
    <w:rsid w:val="00597291"/>
    <w:rsid w:val="005E5EDC"/>
    <w:rsid w:val="00645B5E"/>
    <w:rsid w:val="006617BC"/>
    <w:rsid w:val="0067116C"/>
    <w:rsid w:val="006809CC"/>
    <w:rsid w:val="00696950"/>
    <w:rsid w:val="006B315C"/>
    <w:rsid w:val="006C2EB2"/>
    <w:rsid w:val="006C3864"/>
    <w:rsid w:val="006C3B1A"/>
    <w:rsid w:val="006F3775"/>
    <w:rsid w:val="00701798"/>
    <w:rsid w:val="00721D26"/>
    <w:rsid w:val="0073057C"/>
    <w:rsid w:val="00732F89"/>
    <w:rsid w:val="00742CD3"/>
    <w:rsid w:val="0075054C"/>
    <w:rsid w:val="00752EFB"/>
    <w:rsid w:val="00754815"/>
    <w:rsid w:val="00763B62"/>
    <w:rsid w:val="00767F55"/>
    <w:rsid w:val="00781F2D"/>
    <w:rsid w:val="007A0ACE"/>
    <w:rsid w:val="007A4794"/>
    <w:rsid w:val="007C568F"/>
    <w:rsid w:val="007D40E3"/>
    <w:rsid w:val="007D7658"/>
    <w:rsid w:val="007E0BB7"/>
    <w:rsid w:val="008026A5"/>
    <w:rsid w:val="008114B3"/>
    <w:rsid w:val="0081268D"/>
    <w:rsid w:val="00813038"/>
    <w:rsid w:val="008225ED"/>
    <w:rsid w:val="00835256"/>
    <w:rsid w:val="008469AB"/>
    <w:rsid w:val="00875DB0"/>
    <w:rsid w:val="0088428B"/>
    <w:rsid w:val="00884C4F"/>
    <w:rsid w:val="008A3F4D"/>
    <w:rsid w:val="008B1978"/>
    <w:rsid w:val="008D2A03"/>
    <w:rsid w:val="008E00CE"/>
    <w:rsid w:val="008F3E2E"/>
    <w:rsid w:val="00910F12"/>
    <w:rsid w:val="00924F69"/>
    <w:rsid w:val="00955537"/>
    <w:rsid w:val="0097090D"/>
    <w:rsid w:val="00976A47"/>
    <w:rsid w:val="009773B4"/>
    <w:rsid w:val="00980FC7"/>
    <w:rsid w:val="009941A0"/>
    <w:rsid w:val="009A6077"/>
    <w:rsid w:val="009C57C0"/>
    <w:rsid w:val="009D76F5"/>
    <w:rsid w:val="00A2372A"/>
    <w:rsid w:val="00A250F3"/>
    <w:rsid w:val="00A44956"/>
    <w:rsid w:val="00A45768"/>
    <w:rsid w:val="00A55BF4"/>
    <w:rsid w:val="00A62899"/>
    <w:rsid w:val="00A6293D"/>
    <w:rsid w:val="00A64DF4"/>
    <w:rsid w:val="00A85663"/>
    <w:rsid w:val="00AB63CC"/>
    <w:rsid w:val="00AF3AAF"/>
    <w:rsid w:val="00AF4058"/>
    <w:rsid w:val="00B041B1"/>
    <w:rsid w:val="00B11943"/>
    <w:rsid w:val="00B25C4A"/>
    <w:rsid w:val="00B47FC7"/>
    <w:rsid w:val="00B5566E"/>
    <w:rsid w:val="00B624D8"/>
    <w:rsid w:val="00B82107"/>
    <w:rsid w:val="00B91913"/>
    <w:rsid w:val="00BA1337"/>
    <w:rsid w:val="00BA370F"/>
    <w:rsid w:val="00BC157E"/>
    <w:rsid w:val="00BD4DFF"/>
    <w:rsid w:val="00C5030F"/>
    <w:rsid w:val="00C650D9"/>
    <w:rsid w:val="00C97EAA"/>
    <w:rsid w:val="00CA2300"/>
    <w:rsid w:val="00CA68D9"/>
    <w:rsid w:val="00CC1EB4"/>
    <w:rsid w:val="00CC1FBC"/>
    <w:rsid w:val="00CC720D"/>
    <w:rsid w:val="00CD2DCF"/>
    <w:rsid w:val="00CD3C76"/>
    <w:rsid w:val="00CE3F70"/>
    <w:rsid w:val="00D26743"/>
    <w:rsid w:val="00D3279A"/>
    <w:rsid w:val="00D33974"/>
    <w:rsid w:val="00D37877"/>
    <w:rsid w:val="00D94158"/>
    <w:rsid w:val="00D9441B"/>
    <w:rsid w:val="00DA4D71"/>
    <w:rsid w:val="00DA525A"/>
    <w:rsid w:val="00DB7A01"/>
    <w:rsid w:val="00DC41C3"/>
    <w:rsid w:val="00DD07FA"/>
    <w:rsid w:val="00DD758B"/>
    <w:rsid w:val="00DF5CEA"/>
    <w:rsid w:val="00E775BB"/>
    <w:rsid w:val="00E814B2"/>
    <w:rsid w:val="00E95E94"/>
    <w:rsid w:val="00EA3ECA"/>
    <w:rsid w:val="00ED4E8D"/>
    <w:rsid w:val="00F02066"/>
    <w:rsid w:val="00F03CDA"/>
    <w:rsid w:val="00F04EB2"/>
    <w:rsid w:val="00F04F7D"/>
    <w:rsid w:val="00F11B8B"/>
    <w:rsid w:val="00F37783"/>
    <w:rsid w:val="00F40FF9"/>
    <w:rsid w:val="00F44E51"/>
    <w:rsid w:val="00F51AB4"/>
    <w:rsid w:val="00F54A61"/>
    <w:rsid w:val="00F813FC"/>
    <w:rsid w:val="00F84DAF"/>
    <w:rsid w:val="00FA0B5B"/>
    <w:rsid w:val="00FB1FE2"/>
    <w:rsid w:val="00FB2C03"/>
    <w:rsid w:val="00FB42A3"/>
    <w:rsid w:val="00FC51FE"/>
    <w:rsid w:val="00FC68ED"/>
    <w:rsid w:val="00FE19F5"/>
    <w:rsid w:val="00FF3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73B4"/>
    <w:rPr>
      <w:sz w:val="24"/>
      <w:szCs w:val="24"/>
    </w:rPr>
  </w:style>
  <w:style w:type="paragraph" w:styleId="1">
    <w:name w:val="heading 1"/>
    <w:basedOn w:val="a"/>
    <w:next w:val="a"/>
    <w:qFormat/>
    <w:rsid w:val="004A6BE3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4A6BE3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qFormat/>
    <w:rsid w:val="004A6BE3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26D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226DF"/>
    <w:pPr>
      <w:tabs>
        <w:tab w:val="center" w:pos="4677"/>
        <w:tab w:val="right" w:pos="9355"/>
      </w:tabs>
    </w:pPr>
  </w:style>
  <w:style w:type="paragraph" w:customStyle="1" w:styleId="a5">
    <w:name w:val="Имя"/>
    <w:basedOn w:val="a"/>
    <w:next w:val="a"/>
    <w:rsid w:val="003226DF"/>
    <w:pPr>
      <w:pBdr>
        <w:bottom w:val="single" w:sz="6" w:space="4" w:color="auto"/>
      </w:pBdr>
      <w:spacing w:after="440" w:line="240" w:lineRule="atLeast"/>
    </w:pPr>
    <w:rPr>
      <w:rFonts w:ascii="Arial Black" w:eastAsia="Batang" w:hAnsi="Arial Black"/>
      <w:spacing w:val="-35"/>
      <w:sz w:val="54"/>
      <w:szCs w:val="20"/>
      <w:lang w:eastAsia="en-US"/>
    </w:rPr>
  </w:style>
  <w:style w:type="character" w:styleId="a6">
    <w:name w:val="Hyperlink"/>
    <w:basedOn w:val="a0"/>
    <w:rsid w:val="00F04EB2"/>
    <w:rPr>
      <w:color w:val="0000FF"/>
      <w:u w:val="single"/>
    </w:rPr>
  </w:style>
  <w:style w:type="character" w:styleId="a7">
    <w:name w:val="FollowedHyperlink"/>
    <w:basedOn w:val="a0"/>
    <w:rsid w:val="00CC720D"/>
    <w:rPr>
      <w:color w:val="800080"/>
      <w:u w:val="single"/>
    </w:rPr>
  </w:style>
  <w:style w:type="table" w:styleId="a8">
    <w:name w:val="Table Grid"/>
    <w:basedOn w:val="a1"/>
    <w:rsid w:val="00CC7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287DB2"/>
  </w:style>
  <w:style w:type="paragraph" w:styleId="aa">
    <w:name w:val="Title"/>
    <w:basedOn w:val="a"/>
    <w:qFormat/>
    <w:rsid w:val="004A6BE3"/>
    <w:pPr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S-Support@emers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mi-pg\&#1056;&#1072;&#1073;&#1086;&#1095;&#1080;&#1081;%20&#1089;&#1090;&#1086;&#1083;\&#1054;&#1087;&#1088;&#1086;&#1089;&#1064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12AB2-72F2-44F7-BA5E-65934C39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ОпросШаблон</Template>
  <TotalTime>2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для выбора "[введите сюда название продукции]"</vt:lpstr>
    </vt:vector>
  </TitlesOfParts>
  <Company>Emerson Process Management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для выбора "[введите сюда название продукции]"</dc:title>
  <dc:creator>Маркетинг</dc:creator>
  <cp:lastModifiedBy>Simanovich, Aleksey A [PROCESS/MET/CHEL]</cp:lastModifiedBy>
  <cp:revision>3</cp:revision>
  <cp:lastPrinted>2006-10-20T05:36:00Z</cp:lastPrinted>
  <dcterms:created xsi:type="dcterms:W3CDTF">2012-03-21T06:03:00Z</dcterms:created>
  <dcterms:modified xsi:type="dcterms:W3CDTF">2013-05-30T05:33:00Z</dcterms:modified>
</cp:coreProperties>
</file>